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8FE71" w14:textId="19C4363C" w:rsidR="008D3714" w:rsidRPr="009070F0" w:rsidRDefault="008D3714" w:rsidP="002F0B13">
      <w:pPr>
        <w:spacing w:line="240" w:lineRule="auto"/>
        <w:jc w:val="center"/>
        <w:rPr>
          <w:b/>
          <w:sz w:val="24"/>
        </w:rPr>
      </w:pPr>
      <w:r w:rsidRPr="009070F0">
        <w:rPr>
          <w:b/>
          <w:sz w:val="24"/>
        </w:rPr>
        <w:t>Circular Externa</w:t>
      </w:r>
    </w:p>
    <w:p w14:paraId="0630B8D3" w14:textId="4AFDDD1E" w:rsidR="008562BE" w:rsidRPr="009070F0" w:rsidRDefault="00FB4C12" w:rsidP="008562BE">
      <w:pPr>
        <w:pStyle w:val="Texto"/>
        <w:spacing w:before="0" w:after="0" w:line="240" w:lineRule="auto"/>
        <w:jc w:val="center"/>
        <w:rPr>
          <w:sz w:val="24"/>
        </w:rPr>
      </w:pPr>
      <w:r>
        <w:rPr>
          <w:sz w:val="24"/>
        </w:rPr>
        <w:t>21</w:t>
      </w:r>
      <w:bookmarkStart w:id="0" w:name="_GoBack"/>
      <w:bookmarkEnd w:id="0"/>
      <w:r w:rsidR="008562BE" w:rsidRPr="009070F0">
        <w:rPr>
          <w:sz w:val="24"/>
        </w:rPr>
        <w:t xml:space="preserve"> de agosto del 2020</w:t>
      </w:r>
    </w:p>
    <w:p w14:paraId="16851187" w14:textId="11879BD5" w:rsidR="008562BE" w:rsidRPr="009070F0" w:rsidRDefault="00FB4C12" w:rsidP="002F0B13">
      <w:pPr>
        <w:tabs>
          <w:tab w:val="left" w:pos="2843"/>
        </w:tabs>
        <w:spacing w:line="240" w:lineRule="auto"/>
        <w:jc w:val="center"/>
        <w:rPr>
          <w:sz w:val="24"/>
        </w:rPr>
      </w:pPr>
      <w:sdt>
        <w:sdtPr>
          <w:rPr>
            <w:sz w:val="24"/>
          </w:rPr>
          <w:alias w:val="Consecutivo"/>
          <w:tag w:val="Consecutivo"/>
          <w:id w:val="2052717023"/>
          <w:placeholder>
            <w:docPart w:val="8A1E238285824726AC3B93799196EDD4"/>
          </w:placeholder>
          <w:text/>
        </w:sdtPr>
        <w:sdtEndPr/>
        <w:sdtContent>
          <w:r>
            <w:rPr>
              <w:sz w:val="24"/>
            </w:rPr>
            <w:t>SGF-2892-2020</w:t>
          </w:r>
        </w:sdtContent>
      </w:sdt>
      <w:r w:rsidR="002F0B13" w:rsidRPr="009070F0">
        <w:rPr>
          <w:sz w:val="24"/>
        </w:rPr>
        <w:t>-</w:t>
      </w:r>
      <w:sdt>
        <w:sdtPr>
          <w:rPr>
            <w:sz w:val="24"/>
          </w:rPr>
          <w:alias w:val="Confidencialidad"/>
          <w:tag w:val="Confidencialidad"/>
          <w:id w:val="1447896894"/>
          <w:placeholder>
            <w:docPart w:val="741AA5345C6F425CBA0E96C5280629C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562BE" w:rsidRPr="009070F0">
            <w:rPr>
              <w:sz w:val="24"/>
            </w:rPr>
            <w:t>SGF-PUBLICO</w:t>
          </w:r>
        </w:sdtContent>
      </w:sdt>
      <w:r w:rsidR="002F0B13" w:rsidRPr="009070F0">
        <w:rPr>
          <w:sz w:val="24"/>
        </w:rPr>
        <w:t>-</w:t>
      </w:r>
      <w:r w:rsidR="008562BE" w:rsidRPr="009070F0">
        <w:rPr>
          <w:sz w:val="24"/>
        </w:rPr>
        <w:t>202005464</w:t>
      </w:r>
    </w:p>
    <w:p w14:paraId="7AAB39F8" w14:textId="77777777" w:rsidR="002F0B13" w:rsidRPr="009070F0" w:rsidRDefault="002F0B13" w:rsidP="008D3714">
      <w:pPr>
        <w:widowControl w:val="0"/>
        <w:spacing w:line="240" w:lineRule="auto"/>
        <w:ind w:left="34" w:right="86"/>
        <w:contextualSpacing/>
        <w:outlineLvl w:val="0"/>
        <w:rPr>
          <w:b/>
          <w:sz w:val="24"/>
          <w:lang w:val="es-CR"/>
        </w:rPr>
      </w:pPr>
    </w:p>
    <w:p w14:paraId="3F8EA32D" w14:textId="77777777" w:rsidR="008D3714" w:rsidRPr="009070F0" w:rsidRDefault="008D3714" w:rsidP="008D3714">
      <w:pPr>
        <w:widowControl w:val="0"/>
        <w:spacing w:line="240" w:lineRule="auto"/>
        <w:ind w:left="34" w:right="86"/>
        <w:contextualSpacing/>
        <w:outlineLvl w:val="0"/>
        <w:rPr>
          <w:b/>
          <w:sz w:val="24"/>
          <w:lang w:val="es-CR"/>
        </w:rPr>
      </w:pPr>
      <w:r w:rsidRPr="009070F0">
        <w:rPr>
          <w:b/>
          <w:sz w:val="24"/>
          <w:lang w:val="es-CR"/>
        </w:rPr>
        <w:t xml:space="preserve">Dirigida a: </w:t>
      </w:r>
    </w:p>
    <w:p w14:paraId="5E16D1CF" w14:textId="77777777" w:rsidR="008D3714" w:rsidRPr="009070F0" w:rsidRDefault="008D3714" w:rsidP="008D3714">
      <w:pPr>
        <w:widowControl w:val="0"/>
        <w:spacing w:line="240" w:lineRule="auto"/>
        <w:ind w:left="34" w:right="86"/>
        <w:contextualSpacing/>
        <w:outlineLvl w:val="0"/>
        <w:rPr>
          <w:b/>
          <w:sz w:val="24"/>
          <w:lang w:val="es-CR"/>
        </w:rPr>
      </w:pPr>
    </w:p>
    <w:p w14:paraId="2C7BD196" w14:textId="77777777" w:rsidR="008D3714" w:rsidRPr="009070F0" w:rsidRDefault="008D3714" w:rsidP="008D3714">
      <w:pPr>
        <w:widowControl w:val="0"/>
        <w:numPr>
          <w:ilvl w:val="0"/>
          <w:numId w:val="3"/>
        </w:numPr>
        <w:spacing w:after="200" w:line="240" w:lineRule="auto"/>
        <w:ind w:left="567" w:right="86" w:hanging="567"/>
        <w:contextualSpacing/>
        <w:rPr>
          <w:b/>
          <w:sz w:val="24"/>
          <w:lang w:val="es-CR" w:eastAsia="es-ES"/>
        </w:rPr>
      </w:pPr>
      <w:r w:rsidRPr="009070F0">
        <w:rPr>
          <w:b/>
          <w:sz w:val="24"/>
          <w:lang w:val="es-CR" w:eastAsia="es-ES"/>
        </w:rPr>
        <w:t>Bancos Comerciales del Estado</w:t>
      </w:r>
    </w:p>
    <w:p w14:paraId="252423BD" w14:textId="77777777" w:rsidR="008D3714" w:rsidRPr="009070F0" w:rsidRDefault="008D3714" w:rsidP="008D3714">
      <w:pPr>
        <w:widowControl w:val="0"/>
        <w:numPr>
          <w:ilvl w:val="0"/>
          <w:numId w:val="3"/>
        </w:numPr>
        <w:spacing w:after="200" w:line="240" w:lineRule="auto"/>
        <w:ind w:left="567" w:right="86" w:hanging="567"/>
        <w:contextualSpacing/>
        <w:rPr>
          <w:b/>
          <w:sz w:val="24"/>
          <w:lang w:val="es-CR" w:eastAsia="es-ES"/>
        </w:rPr>
      </w:pPr>
      <w:r w:rsidRPr="009070F0">
        <w:rPr>
          <w:b/>
          <w:sz w:val="24"/>
          <w:lang w:val="es-CR" w:eastAsia="es-ES"/>
        </w:rPr>
        <w:t>Bancos Creados por Leyes Especiales</w:t>
      </w:r>
    </w:p>
    <w:p w14:paraId="767BBEA2" w14:textId="77777777" w:rsidR="008D3714" w:rsidRPr="009070F0" w:rsidRDefault="008D3714" w:rsidP="008D3714">
      <w:pPr>
        <w:widowControl w:val="0"/>
        <w:numPr>
          <w:ilvl w:val="0"/>
          <w:numId w:val="3"/>
        </w:numPr>
        <w:spacing w:after="200" w:line="240" w:lineRule="auto"/>
        <w:ind w:left="567" w:right="86" w:hanging="567"/>
        <w:contextualSpacing/>
        <w:rPr>
          <w:b/>
          <w:sz w:val="24"/>
          <w:lang w:val="es-CR" w:eastAsia="es-ES"/>
        </w:rPr>
      </w:pPr>
      <w:r w:rsidRPr="009070F0">
        <w:rPr>
          <w:b/>
          <w:sz w:val="24"/>
          <w:lang w:val="es-CR" w:eastAsia="es-ES"/>
        </w:rPr>
        <w:t>Bancos Privados</w:t>
      </w:r>
    </w:p>
    <w:p w14:paraId="044D36CE" w14:textId="77777777" w:rsidR="008D3714" w:rsidRPr="009070F0" w:rsidRDefault="008D3714" w:rsidP="008D3714">
      <w:pPr>
        <w:widowControl w:val="0"/>
        <w:numPr>
          <w:ilvl w:val="0"/>
          <w:numId w:val="3"/>
        </w:numPr>
        <w:spacing w:after="200" w:line="240" w:lineRule="auto"/>
        <w:ind w:left="567" w:right="86" w:hanging="567"/>
        <w:contextualSpacing/>
        <w:rPr>
          <w:b/>
          <w:sz w:val="24"/>
          <w:lang w:val="es-CR" w:eastAsia="es-ES"/>
        </w:rPr>
      </w:pPr>
      <w:r w:rsidRPr="009070F0">
        <w:rPr>
          <w:b/>
          <w:sz w:val="24"/>
          <w:lang w:val="es-CR" w:eastAsia="es-ES"/>
        </w:rPr>
        <w:t>Empresas Financieras no Bancarias</w:t>
      </w:r>
    </w:p>
    <w:p w14:paraId="213C2A52" w14:textId="77777777" w:rsidR="008D3714" w:rsidRPr="009070F0" w:rsidRDefault="008D3714" w:rsidP="008D3714">
      <w:pPr>
        <w:widowControl w:val="0"/>
        <w:numPr>
          <w:ilvl w:val="0"/>
          <w:numId w:val="3"/>
        </w:numPr>
        <w:spacing w:after="200" w:line="240" w:lineRule="auto"/>
        <w:ind w:left="567" w:right="86" w:hanging="567"/>
        <w:contextualSpacing/>
        <w:rPr>
          <w:b/>
          <w:sz w:val="24"/>
          <w:lang w:val="es-CR" w:eastAsia="es-ES"/>
        </w:rPr>
      </w:pPr>
      <w:r w:rsidRPr="009070F0">
        <w:rPr>
          <w:b/>
          <w:sz w:val="24"/>
          <w:lang w:val="es-CR" w:eastAsia="es-ES"/>
        </w:rPr>
        <w:t>Otras Entidades Financieras</w:t>
      </w:r>
    </w:p>
    <w:p w14:paraId="1C304915" w14:textId="77777777" w:rsidR="008D3714" w:rsidRPr="009070F0" w:rsidRDefault="008D3714" w:rsidP="008D3714">
      <w:pPr>
        <w:widowControl w:val="0"/>
        <w:numPr>
          <w:ilvl w:val="0"/>
          <w:numId w:val="3"/>
        </w:numPr>
        <w:spacing w:after="200" w:line="240" w:lineRule="auto"/>
        <w:ind w:left="567" w:right="86" w:hanging="567"/>
        <w:contextualSpacing/>
        <w:rPr>
          <w:b/>
          <w:sz w:val="24"/>
          <w:lang w:val="es-CR" w:eastAsia="es-ES"/>
        </w:rPr>
      </w:pPr>
      <w:r w:rsidRPr="009070F0">
        <w:rPr>
          <w:b/>
          <w:sz w:val="24"/>
          <w:lang w:val="es-CR" w:eastAsia="es-ES"/>
        </w:rPr>
        <w:t>Organizaciones Cooperativas de Ahorro y Crédito</w:t>
      </w:r>
    </w:p>
    <w:p w14:paraId="03707470" w14:textId="77777777" w:rsidR="008D3714" w:rsidRPr="009070F0" w:rsidRDefault="008D3714" w:rsidP="008D3714">
      <w:pPr>
        <w:widowControl w:val="0"/>
        <w:numPr>
          <w:ilvl w:val="0"/>
          <w:numId w:val="3"/>
        </w:numPr>
        <w:spacing w:after="200" w:line="240" w:lineRule="auto"/>
        <w:ind w:left="567" w:right="85" w:hanging="567"/>
        <w:contextualSpacing/>
        <w:rPr>
          <w:b/>
          <w:sz w:val="24"/>
          <w:lang w:val="es-CR" w:eastAsia="es-ES"/>
        </w:rPr>
      </w:pPr>
      <w:r w:rsidRPr="009070F0">
        <w:rPr>
          <w:b/>
          <w:sz w:val="24"/>
          <w:lang w:val="es-CR" w:eastAsia="es-ES"/>
        </w:rPr>
        <w:t>Entidades Autorizadas del Sistema Financiera Nacional para la Vivienda</w:t>
      </w:r>
    </w:p>
    <w:p w14:paraId="19A4A27E" w14:textId="77777777" w:rsidR="008D3714" w:rsidRPr="009070F0" w:rsidRDefault="008D3714" w:rsidP="008D3714">
      <w:pPr>
        <w:widowControl w:val="0"/>
        <w:numPr>
          <w:ilvl w:val="0"/>
          <w:numId w:val="3"/>
        </w:numPr>
        <w:spacing w:after="200" w:line="240" w:lineRule="auto"/>
        <w:ind w:left="567" w:right="85" w:hanging="567"/>
        <w:contextualSpacing/>
        <w:rPr>
          <w:b/>
          <w:sz w:val="24"/>
          <w:lang w:val="es-CR" w:eastAsia="es-ES"/>
        </w:rPr>
      </w:pPr>
      <w:r w:rsidRPr="009070F0">
        <w:rPr>
          <w:b/>
          <w:sz w:val="24"/>
          <w:lang w:val="es-CR" w:eastAsia="es-ES"/>
        </w:rPr>
        <w:t>Entidades inscritas al artículo 15 y 15 bis de la Ley 8204</w:t>
      </w:r>
    </w:p>
    <w:p w14:paraId="5BFA868D" w14:textId="77777777" w:rsidR="008D3714" w:rsidRPr="009070F0" w:rsidRDefault="008D3714" w:rsidP="008D3714">
      <w:pPr>
        <w:widowControl w:val="0"/>
        <w:spacing w:after="200" w:line="240" w:lineRule="auto"/>
        <w:ind w:left="567" w:right="85"/>
        <w:contextualSpacing/>
        <w:rPr>
          <w:b/>
          <w:sz w:val="24"/>
          <w:lang w:val="es-CR" w:eastAsia="es-ES"/>
        </w:rPr>
      </w:pPr>
    </w:p>
    <w:p w14:paraId="3508B3B4" w14:textId="4A01B1BB" w:rsidR="008D3714" w:rsidRPr="009070F0" w:rsidRDefault="008D3714" w:rsidP="008D3714">
      <w:pPr>
        <w:pStyle w:val="Texto"/>
        <w:spacing w:line="240" w:lineRule="auto"/>
        <w:rPr>
          <w:sz w:val="24"/>
          <w:lang w:val="es-419"/>
        </w:rPr>
      </w:pPr>
      <w:r w:rsidRPr="009070F0">
        <w:rPr>
          <w:b/>
          <w:sz w:val="24"/>
        </w:rPr>
        <w:t xml:space="preserve">Asunto: </w:t>
      </w:r>
      <w:r w:rsidRPr="009070F0">
        <w:rPr>
          <w:sz w:val="24"/>
          <w:lang w:val="es-419"/>
        </w:rPr>
        <w:t xml:space="preserve">Informar </w:t>
      </w:r>
      <w:r w:rsidR="002F0B13" w:rsidRPr="009070F0">
        <w:rPr>
          <w:sz w:val="24"/>
          <w:lang w:val="es-419"/>
        </w:rPr>
        <w:t xml:space="preserve">a las entidades supervisadas e inscritas, </w:t>
      </w:r>
      <w:r w:rsidRPr="009070F0">
        <w:rPr>
          <w:sz w:val="24"/>
          <w:lang w:val="es-419"/>
        </w:rPr>
        <w:t>que el Ministerio de Trabajo y Seguridad Social med</w:t>
      </w:r>
      <w:r w:rsidR="006B189E">
        <w:rPr>
          <w:sz w:val="24"/>
          <w:lang w:val="es-419"/>
        </w:rPr>
        <w:t>iante la Dirección Nacional de P</w:t>
      </w:r>
      <w:r w:rsidRPr="009070F0">
        <w:rPr>
          <w:sz w:val="24"/>
          <w:lang w:val="es-419"/>
        </w:rPr>
        <w:t>ensiones ha habilitado servicios virtuales ante la emergencia COVID-19 con el objetivo de proteger a los adultos mayores y funcionarios.</w:t>
      </w:r>
    </w:p>
    <w:p w14:paraId="29E2CA1F" w14:textId="77777777" w:rsidR="008D3714" w:rsidRPr="009070F0" w:rsidRDefault="008D3714" w:rsidP="008D3714">
      <w:pPr>
        <w:pStyle w:val="Texto"/>
        <w:spacing w:line="240" w:lineRule="auto"/>
        <w:rPr>
          <w:sz w:val="24"/>
          <w:lang w:val="es-419"/>
        </w:rPr>
      </w:pPr>
    </w:p>
    <w:p w14:paraId="7C70D6E8" w14:textId="77777777" w:rsidR="008D3714" w:rsidRPr="009070F0" w:rsidRDefault="008D3714" w:rsidP="008D3714">
      <w:pPr>
        <w:spacing w:line="240" w:lineRule="auto"/>
        <w:ind w:left="34"/>
        <w:contextualSpacing/>
        <w:outlineLvl w:val="0"/>
        <w:rPr>
          <w:sz w:val="24"/>
        </w:rPr>
      </w:pPr>
      <w:r w:rsidRPr="009070F0">
        <w:rPr>
          <w:b/>
          <w:sz w:val="24"/>
        </w:rPr>
        <w:t>El Intendente General de Entidades Financieras,</w:t>
      </w:r>
    </w:p>
    <w:p w14:paraId="0FF185B5" w14:textId="77777777" w:rsidR="008D3714" w:rsidRPr="009070F0" w:rsidRDefault="008D3714" w:rsidP="008D3714">
      <w:pPr>
        <w:spacing w:line="240" w:lineRule="auto"/>
        <w:ind w:left="34"/>
        <w:contextualSpacing/>
        <w:rPr>
          <w:sz w:val="24"/>
        </w:rPr>
      </w:pPr>
    </w:p>
    <w:p w14:paraId="3FA33B4F" w14:textId="77777777" w:rsidR="008D3714" w:rsidRPr="009070F0" w:rsidRDefault="008D3714" w:rsidP="008D3714">
      <w:pPr>
        <w:spacing w:line="240" w:lineRule="auto"/>
        <w:ind w:left="34"/>
        <w:contextualSpacing/>
        <w:outlineLvl w:val="0"/>
        <w:rPr>
          <w:sz w:val="24"/>
        </w:rPr>
      </w:pPr>
      <w:r w:rsidRPr="009070F0">
        <w:rPr>
          <w:b/>
          <w:sz w:val="24"/>
        </w:rPr>
        <w:t>Considerando que</w:t>
      </w:r>
      <w:r w:rsidRPr="009070F0">
        <w:rPr>
          <w:sz w:val="24"/>
        </w:rPr>
        <w:t>:</w:t>
      </w:r>
    </w:p>
    <w:p w14:paraId="74271545" w14:textId="77777777" w:rsidR="008D3714" w:rsidRPr="009070F0" w:rsidRDefault="008D3714" w:rsidP="008D3714">
      <w:pPr>
        <w:spacing w:line="240" w:lineRule="auto"/>
        <w:ind w:left="34"/>
        <w:contextualSpacing/>
        <w:outlineLvl w:val="0"/>
        <w:rPr>
          <w:sz w:val="24"/>
        </w:rPr>
      </w:pPr>
    </w:p>
    <w:p w14:paraId="1A67F486" w14:textId="607E104D" w:rsidR="008D3714" w:rsidRPr="009070F0" w:rsidRDefault="008D3714" w:rsidP="002F0B13">
      <w:pPr>
        <w:tabs>
          <w:tab w:val="left" w:pos="2843"/>
        </w:tabs>
        <w:spacing w:before="120" w:after="120" w:line="240" w:lineRule="auto"/>
        <w:ind w:left="142"/>
        <w:rPr>
          <w:sz w:val="24"/>
        </w:rPr>
      </w:pPr>
      <w:r w:rsidRPr="009070F0">
        <w:rPr>
          <w:sz w:val="24"/>
        </w:rPr>
        <w:t>Mediante o</w:t>
      </w:r>
      <w:r w:rsidR="002F0B13" w:rsidRPr="009070F0">
        <w:rPr>
          <w:sz w:val="24"/>
        </w:rPr>
        <w:t xml:space="preserve">ficio del Ministerio de trabajo que se anexa, </w:t>
      </w:r>
      <w:r w:rsidR="006B189E">
        <w:rPr>
          <w:sz w:val="24"/>
        </w:rPr>
        <w:t>la Dirección Nacional de P</w:t>
      </w:r>
      <w:r w:rsidRPr="009070F0">
        <w:rPr>
          <w:sz w:val="24"/>
        </w:rPr>
        <w:t>ensiones habilitó servicios virtuales ante la emergencia COVID-19</w:t>
      </w:r>
      <w:r w:rsidR="002F0B13" w:rsidRPr="009070F0">
        <w:rPr>
          <w:sz w:val="24"/>
        </w:rPr>
        <w:t>,</w:t>
      </w:r>
      <w:r w:rsidRPr="009070F0">
        <w:rPr>
          <w:sz w:val="24"/>
        </w:rPr>
        <w:t xml:space="preserve"> con el objetivo de proteger a los adultos mayores y funcionarios</w:t>
      </w:r>
      <w:r w:rsidR="002F0B13" w:rsidRPr="009070F0">
        <w:rPr>
          <w:sz w:val="24"/>
        </w:rPr>
        <w:t xml:space="preserve"> públicos</w:t>
      </w:r>
      <w:r w:rsidRPr="009070F0">
        <w:rPr>
          <w:sz w:val="24"/>
        </w:rPr>
        <w:t>.</w:t>
      </w:r>
    </w:p>
    <w:p w14:paraId="211C8748" w14:textId="77777777" w:rsidR="008D3714" w:rsidRPr="009070F0" w:rsidRDefault="008D3714" w:rsidP="002F0B13">
      <w:pPr>
        <w:tabs>
          <w:tab w:val="left" w:pos="2843"/>
        </w:tabs>
        <w:spacing w:before="120" w:after="120" w:line="240" w:lineRule="auto"/>
        <w:rPr>
          <w:sz w:val="24"/>
        </w:rPr>
      </w:pPr>
    </w:p>
    <w:p w14:paraId="5E7E9D63" w14:textId="77777777" w:rsidR="008D3714" w:rsidRPr="009070F0" w:rsidRDefault="008D3714" w:rsidP="008D3714">
      <w:pPr>
        <w:spacing w:before="120" w:after="120" w:line="240" w:lineRule="auto"/>
        <w:ind w:left="33"/>
        <w:contextualSpacing/>
        <w:rPr>
          <w:sz w:val="24"/>
        </w:rPr>
      </w:pPr>
      <w:r w:rsidRPr="009070F0">
        <w:rPr>
          <w:b/>
          <w:sz w:val="24"/>
        </w:rPr>
        <w:t>Dispone</w:t>
      </w:r>
      <w:r w:rsidRPr="009070F0">
        <w:rPr>
          <w:sz w:val="24"/>
        </w:rPr>
        <w:t>:</w:t>
      </w:r>
    </w:p>
    <w:p w14:paraId="3A68BCB3" w14:textId="77777777" w:rsidR="008D3714" w:rsidRPr="009070F0" w:rsidRDefault="008D3714" w:rsidP="008D3714">
      <w:pPr>
        <w:spacing w:before="120" w:after="120" w:line="240" w:lineRule="auto"/>
        <w:ind w:left="33"/>
        <w:contextualSpacing/>
        <w:rPr>
          <w:sz w:val="24"/>
        </w:rPr>
      </w:pPr>
    </w:p>
    <w:p w14:paraId="6FE4122A" w14:textId="47DE86B9" w:rsidR="008D3714" w:rsidRPr="009070F0" w:rsidRDefault="008D3714" w:rsidP="002F0B13">
      <w:pPr>
        <w:pStyle w:val="Default"/>
        <w:numPr>
          <w:ilvl w:val="0"/>
          <w:numId w:val="5"/>
        </w:numPr>
        <w:ind w:left="567" w:hanging="567"/>
        <w:jc w:val="both"/>
        <w:rPr>
          <w:rFonts w:ascii="Cambria" w:hAnsi="Cambria"/>
        </w:rPr>
      </w:pPr>
      <w:r w:rsidRPr="009070F0">
        <w:rPr>
          <w:rFonts w:ascii="Cambria" w:hAnsi="Cambria"/>
        </w:rPr>
        <w:t xml:space="preserve">Que el Ministerio brinda el servicio de emisión de certificaciones por medio de los correos electrónicos </w:t>
      </w:r>
      <w:hyperlink r:id="rId13" w:history="1">
        <w:r w:rsidR="002F0B13" w:rsidRPr="009070F0">
          <w:rPr>
            <w:rStyle w:val="Hipervnculo"/>
            <w:rFonts w:ascii="Cambria" w:hAnsi="Cambria"/>
          </w:rPr>
          <w:t>alfredo.quiros@mtss.go.cr</w:t>
        </w:r>
      </w:hyperlink>
      <w:r w:rsidR="002F0B13" w:rsidRPr="009070F0">
        <w:rPr>
          <w:rFonts w:ascii="Cambria" w:hAnsi="Cambria"/>
        </w:rPr>
        <w:t xml:space="preserve"> y </w:t>
      </w:r>
      <w:hyperlink r:id="rId14" w:history="1">
        <w:r w:rsidRPr="009070F0">
          <w:rPr>
            <w:rStyle w:val="Hipervnculo"/>
            <w:rFonts w:ascii="Cambria" w:hAnsi="Cambria"/>
          </w:rPr>
          <w:t>kattia.solano@mtss.go.cr</w:t>
        </w:r>
      </w:hyperlink>
    </w:p>
    <w:p w14:paraId="1B99D011" w14:textId="77777777" w:rsidR="008D3714" w:rsidRPr="009070F0" w:rsidRDefault="008D3714" w:rsidP="002F0B13">
      <w:pPr>
        <w:pStyle w:val="Default"/>
        <w:ind w:left="567" w:hanging="567"/>
        <w:rPr>
          <w:rFonts w:ascii="Cambria" w:hAnsi="Cambria"/>
        </w:rPr>
      </w:pPr>
    </w:p>
    <w:p w14:paraId="76CFEAEC" w14:textId="36D48BE0" w:rsidR="008D3714" w:rsidRPr="009070F0" w:rsidRDefault="008D3714" w:rsidP="002F0B13">
      <w:pPr>
        <w:pStyle w:val="Default"/>
        <w:numPr>
          <w:ilvl w:val="0"/>
          <w:numId w:val="5"/>
        </w:numPr>
        <w:ind w:left="567" w:hanging="567"/>
        <w:jc w:val="both"/>
        <w:rPr>
          <w:rFonts w:ascii="Cambria" w:hAnsi="Cambria"/>
        </w:rPr>
      </w:pPr>
      <w:r w:rsidRPr="009070F0">
        <w:rPr>
          <w:rFonts w:ascii="Cambria" w:hAnsi="Cambria"/>
        </w:rPr>
        <w:t xml:space="preserve">Que </w:t>
      </w:r>
      <w:r w:rsidR="002F0B13" w:rsidRPr="009070F0">
        <w:rPr>
          <w:rFonts w:ascii="Cambria" w:hAnsi="Cambria"/>
        </w:rPr>
        <w:t xml:space="preserve">si una </w:t>
      </w:r>
      <w:r w:rsidRPr="009070F0">
        <w:rPr>
          <w:rFonts w:ascii="Cambria" w:hAnsi="Cambria"/>
        </w:rPr>
        <w:t xml:space="preserve">persona pensionada remite </w:t>
      </w:r>
      <w:r w:rsidR="002F0B13" w:rsidRPr="009070F0">
        <w:rPr>
          <w:rFonts w:ascii="Cambria" w:hAnsi="Cambria"/>
        </w:rPr>
        <w:t xml:space="preserve">una </w:t>
      </w:r>
      <w:r w:rsidRPr="009070F0">
        <w:rPr>
          <w:rFonts w:ascii="Cambria" w:hAnsi="Cambria"/>
        </w:rPr>
        <w:t>solicitud, si la firma es física, debe adjuntar copia de la cédula de identidad para verificarla y si lo hace con firma digital, no requiere de ese comprobante.</w:t>
      </w:r>
    </w:p>
    <w:p w14:paraId="21745C44" w14:textId="77777777" w:rsidR="008D3714" w:rsidRPr="009070F0" w:rsidRDefault="008D3714" w:rsidP="002F0B13">
      <w:pPr>
        <w:pStyle w:val="Default"/>
        <w:ind w:left="567" w:hanging="567"/>
        <w:rPr>
          <w:rFonts w:ascii="Cambria" w:hAnsi="Cambria"/>
        </w:rPr>
      </w:pPr>
    </w:p>
    <w:p w14:paraId="0804725A" w14:textId="6851D59B" w:rsidR="008D3714" w:rsidRPr="009070F0" w:rsidRDefault="002F0B13" w:rsidP="002F0B13">
      <w:pPr>
        <w:pStyle w:val="Default"/>
        <w:numPr>
          <w:ilvl w:val="0"/>
          <w:numId w:val="5"/>
        </w:numPr>
        <w:ind w:left="567" w:hanging="567"/>
        <w:jc w:val="both"/>
        <w:rPr>
          <w:rFonts w:ascii="Cambria" w:hAnsi="Cambria"/>
        </w:rPr>
      </w:pPr>
      <w:r w:rsidRPr="009070F0">
        <w:rPr>
          <w:rFonts w:ascii="Cambria" w:hAnsi="Cambria"/>
        </w:rPr>
        <w:t>Q</w:t>
      </w:r>
      <w:r w:rsidR="008D3714" w:rsidRPr="009070F0">
        <w:rPr>
          <w:rFonts w:ascii="Cambria" w:hAnsi="Cambria"/>
        </w:rPr>
        <w:t xml:space="preserve">ue si la certificación es para realizar un trámite ante la entidad financiera, ésta la puede solicitar directamente por correo electrónico a la Dirección Nacional de Pensiones, debe remitir una carta autorización del pensionado y la cédula de </w:t>
      </w:r>
      <w:r w:rsidR="008D3714" w:rsidRPr="009070F0">
        <w:rPr>
          <w:rFonts w:ascii="Cambria" w:hAnsi="Cambria"/>
        </w:rPr>
        <w:lastRenderedPageBreak/>
        <w:t>identidad escaneada para verificarla y solicitar directamen</w:t>
      </w:r>
      <w:r w:rsidRPr="009070F0">
        <w:rPr>
          <w:rFonts w:ascii="Cambria" w:hAnsi="Cambria"/>
        </w:rPr>
        <w:t>te la certificación por correo.</w:t>
      </w:r>
    </w:p>
    <w:p w14:paraId="2DA38B69" w14:textId="77777777" w:rsidR="008D3714" w:rsidRPr="009070F0" w:rsidRDefault="008D3714" w:rsidP="002F0B13">
      <w:pPr>
        <w:pStyle w:val="Default"/>
        <w:ind w:left="567" w:hanging="567"/>
        <w:jc w:val="both"/>
        <w:rPr>
          <w:rFonts w:ascii="Cambria" w:hAnsi="Cambria"/>
        </w:rPr>
      </w:pPr>
    </w:p>
    <w:p w14:paraId="76281521" w14:textId="4D39219B" w:rsidR="008D3714" w:rsidRPr="009070F0" w:rsidRDefault="002F0B13" w:rsidP="002F0B13">
      <w:pPr>
        <w:pStyle w:val="Default"/>
        <w:numPr>
          <w:ilvl w:val="0"/>
          <w:numId w:val="5"/>
        </w:numPr>
        <w:ind w:left="567" w:hanging="567"/>
        <w:jc w:val="both"/>
        <w:rPr>
          <w:rFonts w:ascii="Cambria" w:hAnsi="Cambria"/>
        </w:rPr>
      </w:pPr>
      <w:r w:rsidRPr="009070F0">
        <w:rPr>
          <w:rFonts w:ascii="Cambria" w:hAnsi="Cambria"/>
        </w:rPr>
        <w:t>En el documento Anexo Ref. DMT-DVAS-OF-122-2020, s</w:t>
      </w:r>
      <w:r w:rsidR="008D3714" w:rsidRPr="009070F0">
        <w:rPr>
          <w:rFonts w:ascii="Cambria" w:hAnsi="Cambria"/>
        </w:rPr>
        <w:t>e adjunta el listado de las personas firmadoras de dichos documentos</w:t>
      </w:r>
      <w:r w:rsidRPr="009070F0">
        <w:rPr>
          <w:rFonts w:ascii="Cambria" w:hAnsi="Cambria"/>
        </w:rPr>
        <w:t>,</w:t>
      </w:r>
      <w:r w:rsidR="008D3714" w:rsidRPr="009070F0">
        <w:rPr>
          <w:rFonts w:ascii="Cambria" w:hAnsi="Cambria"/>
        </w:rPr>
        <w:t xml:space="preserve"> que forman parte tanto de la Dirección Nacional de Pensiones, como de la Dirección Nacional de Inspección del Trabajo, que cuenta con Oficin</w:t>
      </w:r>
      <w:r w:rsidRPr="009070F0">
        <w:rPr>
          <w:rFonts w:ascii="Cambria" w:hAnsi="Cambria"/>
        </w:rPr>
        <w:t>as Regionales en todo el país</w:t>
      </w:r>
      <w:r w:rsidR="008D3714" w:rsidRPr="009070F0">
        <w:rPr>
          <w:rFonts w:ascii="Cambria" w:hAnsi="Cambria"/>
        </w:rPr>
        <w:t>.</w:t>
      </w:r>
    </w:p>
    <w:p w14:paraId="7ABF98F5" w14:textId="77777777" w:rsidR="008D3714" w:rsidRPr="009070F0" w:rsidRDefault="008D3714" w:rsidP="008D3714">
      <w:pPr>
        <w:pStyle w:val="NormalWeb"/>
        <w:spacing w:before="0" w:beforeAutospacing="0" w:after="0" w:afterAutospacing="0"/>
        <w:contextualSpacing/>
        <w:jc w:val="both"/>
        <w:rPr>
          <w:rFonts w:ascii="Cambria" w:hAnsi="Cambria"/>
          <w:sz w:val="24"/>
          <w:szCs w:val="24"/>
        </w:rPr>
      </w:pPr>
    </w:p>
    <w:p w14:paraId="17A72501" w14:textId="49915767" w:rsidR="008D3714" w:rsidRPr="009070F0" w:rsidRDefault="008D3714" w:rsidP="008D3714">
      <w:pPr>
        <w:pStyle w:val="Texto"/>
        <w:spacing w:before="0" w:after="0" w:line="240" w:lineRule="auto"/>
        <w:contextualSpacing/>
        <w:rPr>
          <w:sz w:val="24"/>
        </w:rPr>
      </w:pPr>
      <w:r w:rsidRPr="009070F0">
        <w:rPr>
          <w:sz w:val="24"/>
        </w:rPr>
        <w:t>Atentamente,</w:t>
      </w:r>
    </w:p>
    <w:p w14:paraId="0243630C" w14:textId="67D2D7F7" w:rsidR="008D3714" w:rsidRPr="009070F0" w:rsidRDefault="002F0B13" w:rsidP="008D3714">
      <w:pPr>
        <w:spacing w:line="240" w:lineRule="auto"/>
        <w:rPr>
          <w:sz w:val="24"/>
        </w:rPr>
      </w:pPr>
      <w:r w:rsidRPr="009070F0">
        <w:rPr>
          <w:noProof/>
          <w:sz w:val="24"/>
          <w:lang w:val="es-CR" w:eastAsia="es-CR"/>
        </w:rPr>
        <w:drawing>
          <wp:anchor distT="0" distB="0" distL="114300" distR="114300" simplePos="0" relativeHeight="251658240" behindDoc="1" locked="0" layoutInCell="1" allowOverlap="1" wp14:anchorId="1096F7B2" wp14:editId="7F10A89F">
            <wp:simplePos x="0" y="0"/>
            <wp:positionH relativeFrom="column">
              <wp:posOffset>-83820</wp:posOffset>
            </wp:positionH>
            <wp:positionV relativeFrom="paragraph">
              <wp:posOffset>45720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E3B6201" w14:textId="77777777" w:rsidR="008D3714" w:rsidRPr="009070F0" w:rsidRDefault="008D3714" w:rsidP="008D3714">
      <w:pPr>
        <w:spacing w:line="240" w:lineRule="auto"/>
        <w:rPr>
          <w:sz w:val="24"/>
        </w:rPr>
      </w:pPr>
    </w:p>
    <w:p w14:paraId="6073F25F" w14:textId="77777777" w:rsidR="008D3714" w:rsidRPr="009070F0" w:rsidRDefault="008D3714" w:rsidP="008D3714">
      <w:pPr>
        <w:spacing w:line="240" w:lineRule="auto"/>
        <w:rPr>
          <w:sz w:val="24"/>
        </w:rPr>
      </w:pPr>
      <w:r w:rsidRPr="009070F0">
        <w:rPr>
          <w:sz w:val="24"/>
        </w:rPr>
        <w:t>José Armando Fallas Martínez</w:t>
      </w:r>
    </w:p>
    <w:p w14:paraId="5B25FDA7" w14:textId="77777777" w:rsidR="008D3714" w:rsidRPr="009070F0" w:rsidRDefault="008D3714" w:rsidP="008D3714">
      <w:pPr>
        <w:spacing w:line="240" w:lineRule="auto"/>
        <w:rPr>
          <w:sz w:val="24"/>
        </w:rPr>
      </w:pPr>
      <w:r w:rsidRPr="009070F0">
        <w:rPr>
          <w:b/>
          <w:sz w:val="24"/>
        </w:rPr>
        <w:t>Intendente General</w:t>
      </w:r>
    </w:p>
    <w:p w14:paraId="5B80D306" w14:textId="77777777" w:rsidR="008D3714" w:rsidRPr="009070F0" w:rsidRDefault="008D3714" w:rsidP="008D3714">
      <w:pPr>
        <w:spacing w:before="120" w:after="120" w:line="240" w:lineRule="auto"/>
        <w:contextualSpacing/>
        <w:rPr>
          <w:rFonts w:eastAsia="Calibri"/>
          <w:bCs/>
          <w:sz w:val="24"/>
        </w:rPr>
      </w:pPr>
    </w:p>
    <w:p w14:paraId="782C6179" w14:textId="6BE74F82" w:rsidR="008D3714" w:rsidRPr="009070F0" w:rsidRDefault="008D3714" w:rsidP="008D3714">
      <w:pPr>
        <w:spacing w:before="120" w:after="120" w:line="240" w:lineRule="auto"/>
        <w:contextualSpacing/>
        <w:rPr>
          <w:rFonts w:eastAsia="Calibri"/>
          <w:b/>
          <w:bCs/>
          <w:sz w:val="24"/>
          <w:lang w:val="en-US"/>
        </w:rPr>
      </w:pPr>
      <w:r w:rsidRPr="009070F0">
        <w:rPr>
          <w:rFonts w:eastAsia="Calibri"/>
          <w:b/>
          <w:bCs/>
          <w:sz w:val="24"/>
          <w:lang w:val="en-US"/>
        </w:rPr>
        <w:t>JSC/EAMS/HJZS/SMU /gvl*</w:t>
      </w:r>
    </w:p>
    <w:p w14:paraId="23E22CA2" w14:textId="36D706D0" w:rsidR="00946091" w:rsidRPr="009070F0" w:rsidRDefault="00946091" w:rsidP="008D3714">
      <w:pPr>
        <w:spacing w:before="120" w:after="120" w:line="240" w:lineRule="auto"/>
        <w:contextualSpacing/>
        <w:rPr>
          <w:rFonts w:eastAsia="Calibri"/>
          <w:b/>
          <w:bCs/>
          <w:sz w:val="24"/>
          <w:lang w:val="en-US"/>
        </w:rPr>
      </w:pPr>
    </w:p>
    <w:tbl>
      <w:tblPr>
        <w:tblStyle w:val="Tabladecuadrcula4-nfasis1"/>
        <w:tblW w:w="0" w:type="auto"/>
        <w:jc w:val="center"/>
        <w:tblLook w:val="04A0" w:firstRow="1" w:lastRow="0" w:firstColumn="1" w:lastColumn="0" w:noHBand="0" w:noVBand="1"/>
      </w:tblPr>
      <w:tblGrid>
        <w:gridCol w:w="3274"/>
      </w:tblGrid>
      <w:tr w:rsidR="00084F99" w:rsidRPr="009070F0" w14:paraId="4F0A2A3E" w14:textId="77777777" w:rsidTr="00084F99">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3274" w:type="dxa"/>
          </w:tcPr>
          <w:p w14:paraId="76986290" w14:textId="3D21DFA3" w:rsidR="00084F99" w:rsidRPr="009070F0" w:rsidRDefault="00084F99" w:rsidP="00084F99">
            <w:pPr>
              <w:spacing w:before="120" w:after="120" w:line="240" w:lineRule="auto"/>
              <w:contextualSpacing/>
              <w:jc w:val="center"/>
              <w:rPr>
                <w:sz w:val="24"/>
              </w:rPr>
            </w:pPr>
            <w:r w:rsidRPr="009070F0">
              <w:rPr>
                <w:sz w:val="24"/>
              </w:rPr>
              <w:t>Anexo</w:t>
            </w:r>
          </w:p>
        </w:tc>
      </w:tr>
      <w:tr w:rsidR="00084F99" w:rsidRPr="009070F0" w14:paraId="23FEB27D" w14:textId="77777777" w:rsidTr="00084F9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274" w:type="dxa"/>
          </w:tcPr>
          <w:p w14:paraId="54037725" w14:textId="77777777" w:rsidR="00084F99" w:rsidRPr="009070F0" w:rsidRDefault="00084F99" w:rsidP="005200A1">
            <w:pPr>
              <w:spacing w:before="120" w:after="120" w:line="240" w:lineRule="auto"/>
              <w:contextualSpacing/>
              <w:rPr>
                <w:sz w:val="24"/>
              </w:rPr>
            </w:pPr>
          </w:p>
        </w:tc>
      </w:tr>
      <w:tr w:rsidR="00084F99" w:rsidRPr="009070F0" w14:paraId="3FA410D6" w14:textId="77777777" w:rsidTr="00084F99">
        <w:trPr>
          <w:trHeight w:val="250"/>
          <w:jc w:val="center"/>
        </w:trPr>
        <w:tc>
          <w:tcPr>
            <w:cnfStyle w:val="001000000000" w:firstRow="0" w:lastRow="0" w:firstColumn="1" w:lastColumn="0" w:oddVBand="0" w:evenVBand="0" w:oddHBand="0" w:evenHBand="0" w:firstRowFirstColumn="0" w:firstRowLastColumn="0" w:lastRowFirstColumn="0" w:lastRowLastColumn="0"/>
            <w:tcW w:w="3274" w:type="dxa"/>
          </w:tcPr>
          <w:p w14:paraId="7D123C66" w14:textId="77777777" w:rsidR="00084F99" w:rsidRPr="009070F0" w:rsidRDefault="00084F99" w:rsidP="00084F99">
            <w:pPr>
              <w:spacing w:before="120" w:after="120" w:line="240" w:lineRule="auto"/>
              <w:contextualSpacing/>
              <w:jc w:val="center"/>
              <w:rPr>
                <w:rFonts w:eastAsia="Calibri"/>
                <w:b w:val="0"/>
                <w:bCs w:val="0"/>
                <w:sz w:val="24"/>
                <w:lang w:val="en-US"/>
              </w:rPr>
            </w:pPr>
            <w:r w:rsidRPr="009070F0">
              <w:rPr>
                <w:sz w:val="24"/>
              </w:rPr>
              <w:t>DMT-DVAS-OF-122-2020</w:t>
            </w:r>
          </w:p>
        </w:tc>
      </w:tr>
      <w:tr w:rsidR="00084F99" w:rsidRPr="009070F0" w14:paraId="2D5E9025" w14:textId="77777777" w:rsidTr="00084F99">
        <w:trPr>
          <w:cnfStyle w:val="000000100000" w:firstRow="0" w:lastRow="0" w:firstColumn="0" w:lastColumn="0" w:oddVBand="0" w:evenVBand="0" w:oddHBand="1" w:evenHBand="0" w:firstRowFirstColumn="0" w:firstRowLastColumn="0" w:lastRowFirstColumn="0" w:lastRowLastColumn="0"/>
          <w:trHeight w:val="1002"/>
          <w:jc w:val="center"/>
        </w:trPr>
        <w:tc>
          <w:tcPr>
            <w:cnfStyle w:val="001000000000" w:firstRow="0" w:lastRow="0" w:firstColumn="1" w:lastColumn="0" w:oddVBand="0" w:evenVBand="0" w:oddHBand="0" w:evenHBand="0" w:firstRowFirstColumn="0" w:firstRowLastColumn="0" w:lastRowFirstColumn="0" w:lastRowLastColumn="0"/>
            <w:tcW w:w="3274" w:type="dxa"/>
          </w:tcPr>
          <w:p w14:paraId="1426BE48" w14:textId="3668BC22" w:rsidR="00084F99" w:rsidRPr="009070F0" w:rsidRDefault="002F0B13" w:rsidP="00084F99">
            <w:pPr>
              <w:spacing w:before="120" w:after="120" w:line="240" w:lineRule="auto"/>
              <w:contextualSpacing/>
              <w:jc w:val="center"/>
              <w:rPr>
                <w:rFonts w:eastAsia="Calibri"/>
                <w:b w:val="0"/>
                <w:bCs w:val="0"/>
                <w:sz w:val="24"/>
                <w:lang w:val="en-US"/>
              </w:rPr>
            </w:pPr>
            <w:r w:rsidRPr="009070F0">
              <w:rPr>
                <w:rFonts w:eastAsia="Calibri"/>
                <w:b w:val="0"/>
                <w:bCs w:val="0"/>
                <w:sz w:val="24"/>
                <w:lang w:val="en-US"/>
              </w:rPr>
              <w:object w:dxaOrig="1530" w:dyaOrig="990" w14:anchorId="2F915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6" o:title=""/>
                </v:shape>
                <o:OLEObject Type="Embed" ProgID="AcroExch.Document.DC" ShapeID="_x0000_i1025" DrawAspect="Icon" ObjectID="_1659507905" r:id="rId17"/>
              </w:object>
            </w:r>
          </w:p>
        </w:tc>
      </w:tr>
    </w:tbl>
    <w:p w14:paraId="0E2084E5" w14:textId="77777777" w:rsidR="008D3714" w:rsidRPr="009070F0" w:rsidRDefault="008D3714" w:rsidP="002F0B13">
      <w:pPr>
        <w:pStyle w:val="encabezado0"/>
        <w:spacing w:line="240" w:lineRule="auto"/>
        <w:rPr>
          <w:sz w:val="24"/>
          <w:lang w:val="en-US"/>
        </w:rPr>
      </w:pPr>
    </w:p>
    <w:sectPr w:rsidR="008D3714" w:rsidRPr="009070F0">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B756F" w14:textId="77777777" w:rsidR="008D3714" w:rsidRDefault="008D3714" w:rsidP="009349F3">
      <w:pPr>
        <w:spacing w:line="240" w:lineRule="auto"/>
      </w:pPr>
      <w:r>
        <w:separator/>
      </w:r>
    </w:p>
  </w:endnote>
  <w:endnote w:type="continuationSeparator" w:id="0">
    <w:p w14:paraId="1FC653B2" w14:textId="77777777" w:rsidR="008D3714" w:rsidRDefault="008D3714"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0C50BFA9" w14:textId="77777777" w:rsidTr="00BA2E27">
      <w:tc>
        <w:tcPr>
          <w:tcW w:w="2942" w:type="dxa"/>
        </w:tcPr>
        <w:p w14:paraId="1CFC8138"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14:paraId="1DF60502"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14:paraId="022AD208" w14:textId="77777777" w:rsidR="00517D62" w:rsidRPr="009349F3" w:rsidRDefault="00517D62">
          <w:pPr>
            <w:pStyle w:val="Piedepgina"/>
            <w:rPr>
              <w:b/>
              <w:color w:val="7F7F7F" w:themeColor="text1" w:themeTint="80"/>
              <w:sz w:val="16"/>
              <w:szCs w:val="16"/>
            </w:rPr>
          </w:pPr>
        </w:p>
      </w:tc>
      <w:tc>
        <w:tcPr>
          <w:tcW w:w="2943" w:type="dxa"/>
        </w:tcPr>
        <w:p w14:paraId="3FC82824"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7CB8BF80"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56977AD9"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B4C12">
            <w:rPr>
              <w:b/>
              <w:noProof/>
              <w:color w:val="7F7F7F" w:themeColor="text1" w:themeTint="80"/>
              <w:sz w:val="16"/>
              <w:szCs w:val="16"/>
            </w:rPr>
            <w:t>1</w:t>
          </w:r>
          <w:r w:rsidRPr="006972C9">
            <w:rPr>
              <w:b/>
              <w:color w:val="7F7F7F" w:themeColor="text1" w:themeTint="80"/>
              <w:sz w:val="16"/>
              <w:szCs w:val="16"/>
            </w:rPr>
            <w:fldChar w:fldCharType="end"/>
          </w:r>
        </w:p>
      </w:tc>
    </w:tr>
  </w:tbl>
  <w:p w14:paraId="10D56E4B" w14:textId="77777777" w:rsidR="009349F3" w:rsidRDefault="009349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AE1CC" w14:textId="77777777" w:rsidR="008D3714" w:rsidRDefault="008D3714" w:rsidP="009349F3">
      <w:pPr>
        <w:spacing w:line="240" w:lineRule="auto"/>
      </w:pPr>
      <w:r>
        <w:separator/>
      </w:r>
    </w:p>
  </w:footnote>
  <w:footnote w:type="continuationSeparator" w:id="0">
    <w:p w14:paraId="776F5F5D" w14:textId="77777777" w:rsidR="008D3714" w:rsidRDefault="008D3714"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406B2" w14:textId="77777777" w:rsidR="009349F3" w:rsidRDefault="009349F3">
    <w:pPr>
      <w:pStyle w:val="Encabezado"/>
    </w:pPr>
    <w:r>
      <w:ptab w:relativeTo="margin" w:alignment="center" w:leader="none"/>
    </w:r>
    <w:r>
      <w:rPr>
        <w:noProof/>
        <w:lang w:val="es-CR" w:eastAsia="es-CR"/>
      </w:rPr>
      <w:drawing>
        <wp:inline distT="0" distB="0" distL="0" distR="0" wp14:anchorId="0A3A882A" wp14:editId="028677B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2312C84"/>
    <w:multiLevelType w:val="hybridMultilevel"/>
    <w:tmpl w:val="04707F3C"/>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4B44447A"/>
    <w:multiLevelType w:val="hybridMultilevel"/>
    <w:tmpl w:val="5B68009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14"/>
    <w:rsid w:val="00084F99"/>
    <w:rsid w:val="00147C4D"/>
    <w:rsid w:val="001A5B40"/>
    <w:rsid w:val="001E702C"/>
    <w:rsid w:val="002F0B13"/>
    <w:rsid w:val="003C2F0D"/>
    <w:rsid w:val="00402940"/>
    <w:rsid w:val="005126F4"/>
    <w:rsid w:val="00517D62"/>
    <w:rsid w:val="006972C9"/>
    <w:rsid w:val="006B189E"/>
    <w:rsid w:val="008200B7"/>
    <w:rsid w:val="00855792"/>
    <w:rsid w:val="008562BE"/>
    <w:rsid w:val="008D27E7"/>
    <w:rsid w:val="008D3714"/>
    <w:rsid w:val="00900B79"/>
    <w:rsid w:val="009070F0"/>
    <w:rsid w:val="009349F3"/>
    <w:rsid w:val="00946091"/>
    <w:rsid w:val="00AF06C5"/>
    <w:rsid w:val="00B7752A"/>
    <w:rsid w:val="00DE2D06"/>
    <w:rsid w:val="00E6346C"/>
    <w:rsid w:val="00EA3AA9"/>
    <w:rsid w:val="00F02E0C"/>
    <w:rsid w:val="00FB4C12"/>
    <w:rsid w:val="00FC0B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E7E7AB"/>
  <w15:chartTrackingRefBased/>
  <w15:docId w15:val="{030A1D15-6F43-48B9-8644-F6EA2C45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uiPriority w:val="99"/>
    <w:semiHidden/>
    <w:unhideWhenUsed/>
    <w:rsid w:val="008D3714"/>
    <w:pPr>
      <w:spacing w:before="100" w:beforeAutospacing="1" w:after="100" w:afterAutospacing="1" w:line="240" w:lineRule="auto"/>
      <w:jc w:val="left"/>
    </w:pPr>
    <w:rPr>
      <w:rFonts w:ascii="Times New Roman" w:hAnsi="Times New Roman"/>
      <w:color w:val="000000"/>
      <w:sz w:val="20"/>
      <w:szCs w:val="20"/>
      <w:lang w:eastAsia="es-ES"/>
    </w:rPr>
  </w:style>
  <w:style w:type="character" w:customStyle="1" w:styleId="PrrafodelistaCar">
    <w:name w:val="Párrafo de lista Car"/>
    <w:link w:val="Prrafodelista"/>
    <w:uiPriority w:val="34"/>
    <w:locked/>
    <w:rsid w:val="008D3714"/>
    <w:rPr>
      <w:rFonts w:ascii="Calibri" w:hAnsi="Calibri" w:cs="Calibri"/>
    </w:rPr>
  </w:style>
  <w:style w:type="paragraph" w:styleId="Prrafodelista">
    <w:name w:val="List Paragraph"/>
    <w:basedOn w:val="Normal"/>
    <w:link w:val="PrrafodelistaCar"/>
    <w:uiPriority w:val="34"/>
    <w:qFormat/>
    <w:rsid w:val="008D3714"/>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uiPriority w:val="99"/>
    <w:rsid w:val="008D3714"/>
    <w:pPr>
      <w:autoSpaceDE w:val="0"/>
      <w:autoSpaceDN w:val="0"/>
      <w:adjustRightInd w:val="0"/>
      <w:spacing w:after="0" w:line="240" w:lineRule="auto"/>
    </w:pPr>
    <w:rPr>
      <w:rFonts w:ascii="Times New Roman" w:eastAsia="Calibri" w:hAnsi="Times New Roman" w:cs="Times New Roman"/>
      <w:color w:val="000000"/>
      <w:sz w:val="24"/>
      <w:szCs w:val="24"/>
      <w:lang w:eastAsia="es-CR"/>
    </w:rPr>
  </w:style>
  <w:style w:type="table" w:styleId="Tabladecuadrcula4-nfasis1">
    <w:name w:val="Grid Table 4 Accent 1"/>
    <w:basedOn w:val="Tablanormal"/>
    <w:uiPriority w:val="49"/>
    <w:rsid w:val="00084F9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 w:id="17911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lfredo.quiros@mtss.go.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attia.solano@mtss.go.c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1E238285824726AC3B93799196EDD4"/>
        <w:category>
          <w:name w:val="General"/>
          <w:gallery w:val="placeholder"/>
        </w:category>
        <w:types>
          <w:type w:val="bbPlcHdr"/>
        </w:types>
        <w:behaviors>
          <w:behavior w:val="content"/>
        </w:behaviors>
        <w:guid w:val="{E476BE33-AEAA-441F-B0E5-1E2B55534BAC}"/>
      </w:docPartPr>
      <w:docPartBody>
        <w:p w:rsidR="00472D2B" w:rsidRDefault="00992D02" w:rsidP="00992D02">
          <w:pPr>
            <w:pStyle w:val="8A1E238285824726AC3B93799196EDD4"/>
          </w:pPr>
          <w:r w:rsidRPr="001E0779">
            <w:rPr>
              <w:rStyle w:val="Textodelmarcadordeposicin"/>
            </w:rPr>
            <w:t>Haga clic aquí para escribir texto.</w:t>
          </w:r>
        </w:p>
      </w:docPartBody>
    </w:docPart>
    <w:docPart>
      <w:docPartPr>
        <w:name w:val="741AA5345C6F425CBA0E96C5280629C6"/>
        <w:category>
          <w:name w:val="General"/>
          <w:gallery w:val="placeholder"/>
        </w:category>
        <w:types>
          <w:type w:val="bbPlcHdr"/>
        </w:types>
        <w:behaviors>
          <w:behavior w:val="content"/>
        </w:behaviors>
        <w:guid w:val="{190E9972-EECE-4A55-9F77-640FBB466522}"/>
      </w:docPartPr>
      <w:docPartBody>
        <w:p w:rsidR="00472D2B" w:rsidRDefault="00992D02" w:rsidP="00992D02">
          <w:pPr>
            <w:pStyle w:val="741AA5345C6F425CBA0E96C5280629C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78"/>
    <w:rsid w:val="000C2E78"/>
    <w:rsid w:val="00472D2B"/>
    <w:rsid w:val="00575B43"/>
    <w:rsid w:val="00992D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92D02"/>
  </w:style>
  <w:style w:type="paragraph" w:customStyle="1" w:styleId="DDB8B667CCC94B32B3DBB0E462929CC9">
    <w:name w:val="DDB8B667CCC94B32B3DBB0E462929CC9"/>
  </w:style>
  <w:style w:type="paragraph" w:customStyle="1" w:styleId="E82C39949874481D80F44D111A397261">
    <w:name w:val="E82C39949874481D80F44D111A397261"/>
  </w:style>
  <w:style w:type="paragraph" w:customStyle="1" w:styleId="E7A613275840436C90AF75949A81AB20">
    <w:name w:val="E7A613275840436C90AF75949A81AB20"/>
    <w:rsid w:val="000C2E78"/>
  </w:style>
  <w:style w:type="paragraph" w:customStyle="1" w:styleId="59A6346C90C645EC9F9C79FAEC75D508">
    <w:name w:val="59A6346C90C645EC9F9C79FAEC75D508"/>
    <w:rsid w:val="000C2E78"/>
  </w:style>
  <w:style w:type="paragraph" w:customStyle="1" w:styleId="8A1E238285824726AC3B93799196EDD4">
    <w:name w:val="8A1E238285824726AC3B93799196EDD4"/>
    <w:rsid w:val="00992D02"/>
  </w:style>
  <w:style w:type="paragraph" w:customStyle="1" w:styleId="741AA5345C6F425CBA0E96C5280629C6">
    <w:name w:val="741AA5345C6F425CBA0E96C5280629C6"/>
    <w:rsid w:val="00992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0XY+NFdEI7t2RQwcWGQF0bscbD+UHjxmFCqYFOZxzi4=</DigestValue>
    </Reference>
    <Reference Type="http://www.w3.org/2000/09/xmldsig#Object" URI="#idOfficeObject">
      <DigestMethod Algorithm="http://www.w3.org/2001/04/xmlenc#sha256"/>
      <DigestValue>DmlbJ1wk9B+1r1VWfr/Amt099/zZc2kv/6eX/QrGIis=</DigestValue>
    </Reference>
    <Reference Type="http://uri.etsi.org/01903#SignedProperties" URI="#idSignedProperties">
      <Transforms>
        <Transform Algorithm="http://www.w3.org/TR/2001/REC-xml-c14n-20010315"/>
      </Transforms>
      <DigestMethod Algorithm="http://www.w3.org/2001/04/xmlenc#sha256"/>
      <DigestValue>6QM775Nnbxh8OBKlOOC5ylSwqvBIE9k80W+NN2OS2aQ=</DigestValue>
    </Reference>
  </SignedInfo>
  <SignatureValue>vsYJIjxAvt/592ksLXDnyFVDFhzb9Im4CDilG505ukdgVCWcnlP1/OVplVsUQ35eG3jvQwdfTeQq
UzSwUWk2898VbD4kOS0Qep+2cgQJ9owf7MgrwOYRxzIJeYkVsHOIRuCP8pb00NPslurmjCE5T8jN
mB4KeJqLRROHMTxqGZPE6LhuTxkbov+53FTofBAzLP8wL0S5i0H6eKmAawAU6nAf50n66M/o1J42
BMqV4BgJhhzX0X2UhLD2OApn3XfJnWF1X5NSVieteI+JYsIP3ehKY+rbjJ65jF5wcht19iM7jQSz
VWFLdChjRjh69qgL6park+aPoEqxED1JmWSMsA==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8N1GStcppAIG2+PM7SCeAPMNlVX9KDgOiwo9HAbyqhA=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CHp4d7v4N60c5M7XqpZNFv56oZdACSMVuh9BHxtnA+4=</DigestValue>
      </Reference>
      <Reference URI="/word/document.xml?ContentType=application/vnd.openxmlformats-officedocument.wordprocessingml.document.main+xml">
        <DigestMethod Algorithm="http://www.w3.org/2001/04/xmlenc#sha256"/>
        <DigestValue>jWMPvcz6WCspbd+yPYLWwgFXmeSbb/nJlLTPh+QZQhg=</DigestValue>
      </Reference>
      <Reference URI="/word/embeddings/oleObject1.bin?ContentType=application/vnd.openxmlformats-officedocument.oleObject">
        <DigestMethod Algorithm="http://www.w3.org/2001/04/xmlenc#sha256"/>
        <DigestValue>AWV6w6+nn1UbEExHnbbmQ+jtkPkdKiNcGMf0gW45GMQ=</DigestValue>
      </Reference>
      <Reference URI="/word/endnotes.xml?ContentType=application/vnd.openxmlformats-officedocument.wordprocessingml.endnotes+xml">
        <DigestMethod Algorithm="http://www.w3.org/2001/04/xmlenc#sha256"/>
        <DigestValue>p/z51iMKS+xoIkMWwOZVnYr/w7XWcVVcfquGTJW6zas=</DigestValue>
      </Reference>
      <Reference URI="/word/fontTable.xml?ContentType=application/vnd.openxmlformats-officedocument.wordprocessingml.fontTable+xml">
        <DigestMethod Algorithm="http://www.w3.org/2001/04/xmlenc#sha256"/>
        <DigestValue>h8AASkAKyGBIiBdreaG0RBDrSj+AREd9xZLVV4A1nsI=</DigestValue>
      </Reference>
      <Reference URI="/word/footer1.xml?ContentType=application/vnd.openxmlformats-officedocument.wordprocessingml.footer+xml">
        <DigestMethod Algorithm="http://www.w3.org/2001/04/xmlenc#sha256"/>
        <DigestValue>3G68pj8Acsu5VXjM0bw7gXwlBZwawAvI87KTqUlln9M=</DigestValue>
      </Reference>
      <Reference URI="/word/footnotes.xml?ContentType=application/vnd.openxmlformats-officedocument.wordprocessingml.footnotes+xml">
        <DigestMethod Algorithm="http://www.w3.org/2001/04/xmlenc#sha256"/>
        <DigestValue>AaLcOH9XI66D7dOvnS4sHtYvd/7ByViSOefQSa1kJWo=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VgYMF+Y/thgmjuU31BjePHv8BepPfbqa6ZUXXsalCB8=</DigestValue>
      </Reference>
      <Reference URI="/word/glossary/fontTable.xml?ContentType=application/vnd.openxmlformats-officedocument.wordprocessingml.fontTable+xml">
        <DigestMethod Algorithm="http://www.w3.org/2001/04/xmlenc#sha256"/>
        <DigestValue>h8AASkAKyGBIiBdreaG0RBDrSj+AREd9xZLVV4A1nsI=</DigestValue>
      </Reference>
      <Reference URI="/word/glossary/settings.xml?ContentType=application/vnd.openxmlformats-officedocument.wordprocessingml.settings+xml">
        <DigestMethod Algorithm="http://www.w3.org/2001/04/xmlenc#sha256"/>
        <DigestValue>dyWS8wKi28u/z8NEi/p0mC2iyvoapOvenyh1Y7IZc04=</DigestValue>
      </Reference>
      <Reference URI="/word/glossary/styles.xml?ContentType=application/vnd.openxmlformats-officedocument.wordprocessingml.styles+xml">
        <DigestMethod Algorithm="http://www.w3.org/2001/04/xmlenc#sha256"/>
        <DigestValue>SDmo+DMYivITNw8yzfdqNvKcqTPv7+cWo2R9HJZlag0=</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DmvCteEFzYm1lQLmSzvtrhWkY68zJEaTUbq7aiQLUYE=</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yfDqopQ79KyIFwL/gP78UsLekbkOEbDcVD8qACUn554=</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jpucFJV83buEuaJ6K9rkGeTVTTeB5yF6dSlNpTa+L3g=</DigestValue>
      </Reference>
      <Reference URI="/word/settings.xml?ContentType=application/vnd.openxmlformats-officedocument.wordprocessingml.settings+xml">
        <DigestMethod Algorithm="http://www.w3.org/2001/04/xmlenc#sha256"/>
        <DigestValue>0x8ETzQMtgmee5oIbzoy4p1l1ylkoZaHB+XuafxhCvg=</DigestValue>
      </Reference>
      <Reference URI="/word/styles.xml?ContentType=application/vnd.openxmlformats-officedocument.wordprocessingml.styles+xml">
        <DigestMethod Algorithm="http://www.w3.org/2001/04/xmlenc#sha256"/>
        <DigestValue>7YkbwC3KHOYzqWSCClOx+2zEF+QQ/u9KhDhu2Hu1NHM=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mLdge8bMApX00faPEBUM5XbWNqZXc8yx37oZauw9NYU=</DigestValue>
      </Reference>
    </Manifest>
    <SignatureProperties>
      <SignatureProperty Id="idSignatureTime" Target="#idPackageSignature">
        <mdssi:SignatureTime xmlns:mdssi="http://schemas.openxmlformats.org/package/2006/digital-signature">
          <mdssi:Format>YYYY-MM-DDThh:mm:ssTZD</mdssi:Format>
          <mdssi:Value>2020-08-21T18:36:38Z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2880</HorizontalResolution>
          <VerticalResolution>1620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2020-08-21T18:36:38Z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6kS3vBlplTDOM1YuztKm+A24Bi2Fd8evN7XzN99U28UCBApB+QwYDzIwMjAwODIxMTgzNz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1DJiko3v1dnF5zDmKxnfVXRUADLAJB4YzfffnIM/igo=</DigestValue>
                </xd:DigestAlgAndValue>
                <xd:CRLIdentifier>
                  <xd:Issuer>CN=CA SINPE - PERSONA FISICA v2, OU=DIVISION SISTEMAS DE PAGO, O=BANCO CENTRAL DE COSTA RICA, C=CR, SERIALNUMBER=CPJ-4-000-004017</xd:Issuer>
                  <xd:IssueTime>2020-08-20T12:10:30Z</xd:IssueTime>
                </xd:CRLIdentifier>
              </xd:CRLRef>
              <xd:CRLRef>
                <xd:DigestAlgAndValue>
                  <DigestMethod Algorithm="http://www.w3.org/2001/04/xmlenc#sha256"/>
                  <DigestValue>KSLMj3opM24UhwPHQcrZcKHt3FqxM8pJJYB0caLXixo=</DigestValue>
                </xd:DigestAlgAndValue>
                <xd:CRLIdentifier>
                  <xd:Issuer>CN=CA SINPE - PERSONA FISICA v2, OU=DIVISION SISTEMAS DE PAGO, O=BANCO CENTRAL DE COSTA RICA, C=CR, SERIALNUMBER=CPJ-4-000-004017</xd:Issuer>
                  <xd:IssueTime>2020-08-21T12:10:24Z</xd:IssueTime>
                </xd:CRLIdentifier>
              </xd:CRLRef>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CRLValues>
              <xd:EncapsulatedCRLValue>MIMJJD8wgwkjJgIBATANBgkqhkiG9w0BAQsFADCBmTEZMBcGA1UEBRMQQ1BKLTQtMDAwLTAwNDAxNzELMAkGA1UEBhMCQ1IxJDAiBgNVBAoTG0JBTkNPIENFTlRSQUwgREUgQ09TVEEgUklDQTEiMCAGA1UECxMZRElWSVNJT04gU0lTVEVNQVMgREUgUEFHTzElMCMGA1UEAxMcQ0EgU0lOUEUgLSBQRVJTT05BIEZJU0lDQSB2MhcNMjAwODIwMTIxMDMwWhcNMjAwODI4MDAzMDMwWjCDCSGQ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BxJ1B2sDnZnlVjAAAAAHEnFw0xNjA5MjMxOTUwMjZaMAwwCgYDVR0VBAMKAQEwMgITFAAAcSa8McaxWfy3FgAAAABxJhcNMTYwOTIzMTk1MD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WnBgAAAABVmxcNMTYwOTIxMTk1NzEwWjAMMAoGA1UdFQQDCgEBMDICExQAAFWaCFYTv6ow5l8AAAAAVZoXDTE2MDkyMTE5NTcxMFowDDAKBgNVHRUEAwoBATAyAhMUAABsfRrHW0qSNgEkAAAAAGx9Fw0xNjA5MjExNTU1MjlaMAwwCgYDVR0VBAMKAQEwMgITFAAAbHw9Q6qwWYGLAgAAAABsfBcNMTYwOTIxMTU1NTI5WjAMMAoGA1UdFQQDCgEBMDICExQAAGwTQUPLkCaUWzgAAAAAbBMXDTE2MDkyMTE0MDMzMFowDDAKBgNVHRUEAwoBATAyAhMUAABsEm8/q1+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QAAAABqwhcNMTYwOTIwMTUzNjQ0WjAMMAoGA1UdFQQDCgEBMDICExQAAGhFGrU2xkM55vcAAAAAaEUXDTE2MDkxNjE3NTczM1owDDAKBgNVHRUEAwoBATAyAhMUAABoRA0axRTjtrL6AAAAAGhEFw0xNjA5MTYxNzU3MzNaMAwwCgYDVR0VBAMKAQEwMgITFAAAZoXKl6pRNbvVqgAAAABmhRcNMTYwOTE0MTcyNDM3WjAMMAoGA1UdFQQDCgEBMDICExQAAGaEjxFm59TsabAAAAAAZoQXDTE2MDkxNDE3MjQzN1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LLKp/hOMNARE1UAAAAAssoXDTE2MTExNTIyMzA1OVowDDAKBgNVHRUEAwoBATAyAhMUAACyybM8TfjdkkxiAAAAALLJFw0xNjExMTUyMjMwNTlaMAwwCgYDVR0VBAMKAQEwMgITFAAAsaSulEDcasRQqAAAAACxpBcNMTYxMTE1MTcwNjMyWjAMMAoGA1UdFQQDCgEBMDICExQAALGjF4ik8izry2wAAAAAsaMXDTE2MTExNTE3MDYzMlowDDAKBgNVHRUEAwoBATAyAhMUAACngTDLcTFthNpZAAAAAKeBFw0xNjExMTUwNDU1NDdaMAwwCgYDVR0VBAMKAQEwMgITFAAAp4Dz2Vd/Tw91iAAAAACngBcNMTYxMTE1MDQ1NTQ2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zchaQTnjk7uWgAAAACjNxcNMTYxMTAzMTk0NDExWjAMMAoGA1UdFQQDCgEBMDICExQAAKM20TZ2KJYHp+IAAAAAozYXDTE2MTEwMzE5NDQxMVowDDAKBgNVHRUEAwoBATAyAhMUAACjPY9Bvf8YZaIwAAAAAKM9Fw0xNjExMDMxOTI0NDZaMAwwCgYDVR0VBAMKAQEwMgITFAAAozsGzG/BtGh8EQAAAACjOxcNMTYxMTAzMTkyNDQ2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AmI/wHzFaxOaWiQAAAACYjxcNMTYxMDI2MTkxMjIyWjAMMAoGA1UdFQQDCgEBMDICExQAAJiOaIU0FzNXyB8AAAAAmI4XDTE2MTAyNjE5MTIyMVowDDAKBgNVHRUEAwoBATAyAhMUAAB2zwWv9dJeAARvAAAAAHbPFw0xNjEwMjYxNzE2NDdaMAwwCgYDVR0VBAMKAQEwMgITFAAAds4A7/0ptdZhTQAAAAB2zhcNMTYxMDI2MTcxNjQ3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Kud0xHKstFc+O8AAAAAq50XDTE3MDMxNjE5MzUxMVowDDAKBgNVHRUEAwoBATAyAhMUAACrnLMTkv+VgIfdAAAAAKucFw0xNzAzMTYxOTM1MTF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ASDdUgM2sddqiDQAAAABINxcNMTcwMTExMjE1ODMzWjAMMAoGA1UdFQQDCgEBMDICExQAAEg22PQT7RW25xYAAAAASDYXDTE3MDExMTIxNTgzMl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Be9wbvFmQSvmyxAAAAAF73Fw0xNzAxMDkyMTUwMjdaMAwwCgYDVR0VBAMKAQEwMgITFAAAXvbWQ9g57CagogAAAABe9hcNMTcwMTA5MjE1MDI3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BLNXyZdtZI7M7wAAAAAEs1Fw0xNzAxMDUwMTI0NDdaMAwwCgYDVR0VBAMKAQEwMgITFAAASzRBHpwhP3keCAAAAABLNBcNMTcwMTA1MDEyNDQ2WjAMMAoGA1UdFQQDCgEBMDICExQAAOG7nZ7gFFqexEsAAAAA4bsXDTE2MTIyOTE3NDExNVowDDAKBgNVHRUEAwoBATAyAhMUAADhujyQdaRp9qwZAAAAAOG6Fw0xNjEyMjkxNzQxMTV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EmVRyTmECjxzWMAAAAASZUXDTE3MDUxNTE2MDkyMFowDDAKBgNVHRUEAwoBATAyAhMUAABJlLwmORFEN9QWAAAAAEmUFw0xNzA1MTUxNjA5MjB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BayepZTIXTXMCjAAAAAFrJFw0xNzA0MjYxNjM2MTJaMAwwCgYDVR0VBAMKAQEwMgITFAAAWsiEPrsAnAM6bgAAAABayBcNMTcwNDI2MTYzNjEy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FznrexkRytWnMkAAAAAXOcXDTE3MDQxODIwNDcxOVowDDAKBgNVHRUEAwoBATAyAhMUAABc5t3SK7gP5BYIAAAAAFzmFw0xNzA0MTgyMDQ3MTl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Bkp41WqhTunksxAAAAAGSnFw0xNzA2MjExOTM3MzJaMAwwCgYDVR0VBAMKAQEwMgITFAAAZKaG/QvEFyJMPAAAAABkphcNMTcwNjIxMTkzNzMyWjAMMAoGA1UdFQQDCgEBMDICExQAAc4Zbt8ojT+eU3UAAAABzhkXDTE3MDYyMTE5MjMzM1owDDAKBgNVHRUEAwoBATAyAhMUAAHOGFQhE7gDbxG2AAAAAc4YFw0xNzA2MjExOTIzMzN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BA9N2ykw21W8+wAAAAAED0Fw0xNzA2MDgxNzAwMzJaMAwwCgYDVR0VBAMKAQEwMgITFAAAQPMST9wdzDcrXwAAAABA8xcNMTcwNjA4MTcwMDMy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A5gQgEPCkSiMFlgAAAADmBBcNMTcwNjA2MjE0NDM4WjAMMAoGA1UdFQQDCgEBMDICExQAAOYD8B3gTnTj+vUAAAAA5gMXDTE3MDYwNjIxNDQzOF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Cby/m3t4bFFPW1AAAAAJvLFw0xNzA2MDUxNDQ0MzJaMAwwCgYDVR0VBAMKAQEwMgITFAAAm8oyE3UR1OKCgQAAAACbyhcNMTcwNjA1MTQ0ND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EFgq2Byhx7lDsYAAAAAQWAXDTE3MDUzMTE3MDU1MlowDDAKBgNVHRUEAwoBATAyAhMUAABBX96JLY2VTpwpAAAAAEFfFw0xNzA1MzExNzA1NTJaMAwwCgYDVR0VBAMKAQEwMgITFAAASWlGMhAbQCbqYQAAAABJaRcNMTcwNTMxMTYxNzUzWjAMMAoGA1UdFQQDCgEBMDICExQAAElow1uP4Lu5SOAAAAAASWgXDTE3MDUzMTE2MTc1M1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ASY+R9v7XWU3oWAAAAABJjxcNMTcwNzE5MTY1ODIyWjAMMAoGA1UdFQQDCgEBMDICExQAAEmOHHWzZhTyLs0AAAAASY4XDTE3MDcxOTE2NTgyMl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Yzu6Fu8m82VpkwAAAABjOxcNMTcwOTIyMTUwNjE0WjAMMAoGA1UdFQQDCgEBMDICExQAAGM615f6pbK28iMAAAAAYzoXDTE3MDkyMjE1MDYxNFowDDAKBgNVHRUEAwoBATAyAhMUAAJIU/Ko7oOeTGgUAAAAAkhTFw0xNzA5MjIxNDE2NDhaMAwwCgYDVR0VBAMKAQEwMgITFAACSFJyq9HFT2kyLQAAAAJIUhcNMTcwOTIyMTQxNjQ4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EPAo7nePbPSZgcAAAAAQ8AXDTE3MDkyMDE3NTEyM1owDDAKBgNVHRUEAwoBATAyAhMUAABDvxaiel6a4LVjAAAAAEO/Fw0xNzA5MjAxNzUxMjN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GIhaJ83bXT/OlAAAAAAYiEXDTE3MDkxMzE4MTU1M1owDDAKBgNVHRUEAwoBATAyAhMUAABiIEJ/9I07ZczKAAAAAGIgFw0xNzA5MTMxODE1NTNaMAwwCgYDVR0VBAMKAQEwMgITFAAAXA9blKiWMS6f4gAAAABcDxcNMTcwOTEzMTYyNTM1WjAMMAoGA1UdFQQDCgEBMDICExQAAFwOqyg/vRDWm6gAAAAAXA4XDTE3MDkxMzE2MjUzNV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FRdfVBbjCuaM1QAAAAAVF0XDTE3MDkwNjE4MTY1MFowDDAKBgNVHRUEAwoBATAyAhMUAABUXI9v2Mbc6VWDAAAAAFRcFw0xNzA5MDYxODE2NDl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BPbQ05HBx+AlZAAAAAAE9tFw0xNzEwMjAxNjA3MzJaMAwwCgYDVR0VBAMKAQEwMgITFAAAT2wuG0087Z8dnQAAAABPbBcNMTcxMDIwMTYwNzMy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I9v27Yjn6hX41kAAAAAj28XDTE3MTAxMzIyNTcyNlowDDAKBgNVHRUEAwoBATAyAhMUAACPbjKMylsaC9n2AAAAAI9uFw0xNzEwMTMyMjU3MjZaMAwwCgYDVR0VBAMKAQEwMgITFAAAwXpVlRDjQAnWfgAAAADBehcNMTcxMDEzMjIyODEyWjAMMAoGA1UdFQQDCgEBMDICExQAAMF5mWW3IosdBMYAAAAAwXkXDTE3MTAxMzIyMjgxMl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Ald/8m2XSVTLgoQAAAACV3xcNMTcxMDEyMTUzMTM3WjAMMAoGA1UdFQQDCgEBMDICExQAAJXeftbsN8QBtBoAAAAAld4XDTE3MTAxMjE1MzEzN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AYWMBNo5TxftsBgAAAABhYxcNMTcxMTI3MTY0NDEwWjAMMAoGA1UdFQQDCgEBMDICExQAAGFi9TvJsBXNrXwAAAAAYWIXDTE3MTEyNzE2NDQxMF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Aaoudmux5fn/AfQAAAABqixcNMTgwMjAyMTYxODI3WjAMMAoGA1UdFQQDCgEBMDICExQAAGqKQMJPijqFga8AAAAAaooXDTE4MDIwMjE2MTgyN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H0hCI+NvlkHy/EAAAAAfSEXDTE4MDEzMTIxNDQzN1owDDAKBgNVHRUEAwoBATAyAhMUAAB9IE98fMaBO+e2AAAAAH0gFw0xODAxMzEyMTQ0MzdaMAwwCgYDVR0VBAMKAQEwMgITFAAA2/Nb8reJZDAk3QAAAADb8xcNMTgwMTMxMTg0NjA0WjAMMAoGA1UdFQQDCgEBMDICExQAANvycf/gcUFrlbUAAAAA2/IXDTE4MDEzMTE4NDYwNFowDDAKBgNVHRUEAwoBATAyAhMUAABlm6wBY2b28bV9AAAAAGWbFw0xODAxMzExNzMwNDFaMAwwCgYDVR0VBAMKAQEwMgITFAAAZZo7LYfPUk5NFwAAAABlmhcNMTgwMTMxMTczMDQ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BqhSYCRhRpYTKGAAAAAGqFFw0xODAxMzAxODI5MjRaMAwwCgYDVR0VBAMKAQEwMgITFAAAaoRKwaufeRe86AAAAABqhBcNMTgwMTMwMTgyOTI0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B6OZOh5nTQLCInAAAAAHo5Fw0xODAxMzAxNTI1MDBaMAwwCgYDVR0VBAMKAQEwMgITFAAAejgT7mYwesxG9AAAAAB6OBcNMTgwMTMwMTUyNTAw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NjtwavsCn+HVusAAAAA2O0XDTE4MDEyNzE4MzIyMFowDDAKBgNVHRUEAwoBATAyAhMUAADY7EvRe3M03E6+AAAAANjsFw0xODAxMjcxODMyMjBaMAwwCgYDVR0VBAMKAQEwMgITFAABngIdGX6/8sI2nQAAAAGeAhcNMTgwMTI2MjA0ODUxWjAMMAoGA1UdFQQDCgEBMDICExQAAZ4BDNSk+6bVdzcAAAABngEXDTE4MDEyNjIwNDg1MV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GHQUc4+xFTlv4ZAAAAAYdBFw0xODAxMTAxMDE4MjJaMAwwCgYDVR0VBAMKAQEwMgITFAABh0BIjzxkNXOMiwAAAAGHQBcNMTgwMTEwMTAxODIy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AzZyyLUHYDErm8gAAAADNnBcNMTgwMjE0MTg1NzA3WjAMMAoGA1UdFQQDCgEBMDICExQAAM2byGVoUiyvr1UAAAAAzZsXDTE4MDIxNDE4NTcwN1owDDAKBgNVHRUEAwoBATAyAhMUAAMAV5bVZp+hRcU3AAAAAwBXFw0xODAyMTQxNjM3MzVaMAwwCgYDVR0VBAMKAQEwMgITFAADAFbpaGbUmbTTPgAAAAMAVhcNMTgwMjE0MTYzNzM1WjAMMAoGA1UdFQQDCgEBMDICExQAARGqvtTvQbEne+kAAAABEaoXDTE4MDIxNDE2MzcxNFowDDAKBgNVHRUEAwoBATAyAhMUAAERqVmWJiENtPX0AAAAARGpFw0xODAyMTQxNjM3MTR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Ehjb8wgINMfGIQAAAAASGMXDTE4MDIwNTE2NTIwOFowDDAKBgNVHRUEAwoBATAyAhMUAABIYo++FsjQWCHPAAAAAEhiFw0xODAyMDUxNjUyMDh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AyV6XYq5Zm5OsVgAAAADJXhcNMTgwMzI3MTkyNzM2WjAMMAoGA1UdFQQDCgEBMDICExQAAMldBPeuMLVGBbUAAAAAyV0XDTE4MDMyNzE5MjczNV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CPNSn1sw2bJeJkAAAAAI81Fw0xODAzMjYyMjA0MzRaMAwwCgYDVR0VBAMKAQEwMgITFAAAjzS3uQ9eNOfkywAAAACPNBcNMTgwMzI2MjIwNDM0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D7sTtxj63Dhe9iAAAAAPuxFw0xODAzMjYxNjUxNTdaMAwwCgYDVR0VBAMKAQEwMgITFAAA+7Br9RdVWllpkgAAAAD7sBcNMTgwMzI2MTY1MTU3WjAMMAoGA1UdFQQDCgEBMDICExQAAJJXWlPiij8O92QAAAAAklcXDTE4MDMyNjE1NDAwNVowDDAKBgNVHRUEAwoBATAyAhMUAACSVp8mm40jyJppAAAAAJJWFw0xODAzMjYxNTQwMDVaMAwwCgYDVR0VBAMKAQEwMgITFAAAvZQcl1fpIwLD4QAAAAC9lBcNMTgwMzI2MTQxOTAxWjAMMAoGA1UdFQQDCgEBMDICExQAAL2Tp+5hC4/mAVwAAAAAvZMXDTE4MDMyNjE0MTkwMV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AXNkcZTIpaU9DgAAAAABc2RcNMTgwMzI0MDIxMDA5WjAMMAoGA1UdFQQDCgEBMDICExQAAFzYSMcSdgr+nuYAAAAAXNgXDTE4MDMyNDAyMTAwOFowDDAKBgNVHRUEAwoBATAyAhMUAAHd31HzB51tsNPKAAAAAd3fFw0xODAzMjMxOTA4MzlaMAwwCgYDVR0VBAMKAQEwMgITFAAB3d71h7b5RYmC7QAAAAHd3hcNMTgwMzIzMTkwODM4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FpTmtcxN2Bi6RkAAAAAWlMXDTE4MDMxNDIyMjY1NlowDDAKBgNVHRUEAwoBATAyAhMUAABaUnjwuGeh1XEJAAAAAFpSFw0xODAzMTQyMjI2NTV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Aw6RqH4wzVP+VkwAAAADDpBcNMTgwNDIwMjMwNjU3WjAMMAoGA1UdFQQDCgEBMDICExQAAMOjbY+XGWWFAGMAAAAAw6MXDTE4MDQyMDIzMDY1NlowDDAKBgNVHRUEAwoBATAyAhMUAANYYVcKr1+RwlQRAAAAA1hhFw0xODA0MTkyMzQwNDVaMAwwCgYDVR0VBAMKAQEwMgITFAADWGCFG9+Gdij9ngAAAANYYBcNMTgwNDE5MjM0MDQ1WjAMMAoGA1UdFQQDCgEBMDICExQAAIPvw/zIvw294A0AAAAAg+8XDTE4MDQxODIzNTk1M1owDDAKBgNVHRUEAwoBATAyAhMUAACD7pDUoV+/dJgmAAAAAIPuFw0xODA0MTgyMzU5NTJ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BB1jA7tPqh2sC0AAAAAEHWFw0xODA0MTYxNzI4NTRaMAwwCgYDVR0VBAMKAQEwMgITFAAAQdX2U7dOhe4t8wAAAABB1RcNMTgwNDE2MTcyODU0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EmpOnftqI9qlgIAAAAASakXDTE4MDQxMDE3MDMyMFowDDAKBgNVHRUEAwoBATAyAhMUAABJqB/8FfUPQ7+AAAAAAEmoFw0xODA0MTAxNzAzMj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BrFcA1fjetNbHyAAAAAGsVFw0xODA2MTMyMDA3MzZaMAwwCgYDVR0VBAMKAQEwMgITFAAAaxQhs3gX/+e0RAAAAABrFBcNMTgwNjEzMjAwNzM2WjAMMAoGA1UdFQQDCgEBMDICExQAAGCvdr5psKxdA0UAAAAAYK8XDTE4MDYxMzE5MjcwNFowDDAKBgNVHRUEAwoBATAyAhMUAABgriXKCfFEWD5kAAAAAGCuFw0xODA2MTMxOTI3MDR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A2LfTd0uQA9ERBgAAAADYtxcNMTgwNjA3MTc1OTM5WjAMMAoGA1UdFQQDCgEBMDICExQAANi24MMZnwYSGHsAAAAA2LYXDTE4MDYwNzE3NTkzOVowDDAKBgNVHRUEAwoBATAyAhMUAABr4yHSy9SXwfH5AAAAAGvjFw0xODA2MDcxNjIwMzRaMAwwCgYDVR0VBAMKAQEwMgITFAAAa+JN29PeVN/WqgAAAABr4hcNMTgwNjA3MTYyMDM0WjAMMAoGA1UdFQQDCgEBMDICExQAAr1Ldkv65XABZt0AAAACvUsXDTE4MDYwNzE1MzQxNFowDDAKBgNVHRUEAwoBATAyAhMUAAK9SsHGH7M3kBKEAAAAAr1KFw0xODA2MDcxNTM0MTR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A0D5VSpZeEalgUQAAAADQPhcNMTgwNzEwMDAxNzQ4WjAMMAoGA1UdFQQDCgEBMDICExQAANA9QSTqj2Jjl9cAAAAA0D0XDTE4MDcxMDAwMTc0OF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AQmKMRY2Qjl7WtQAAAABCYhcNMTgwNzA5MTQyNDQ2WjAMMAoGA1UdFQQDCgEBMDICExQAAEJhrzPFmTUpr/wAAAAAQmEXDTE4MDcwOTE0MjQ0NlowDDAKBgNVHRUEAwoBATAyAhMUAAJVAfsOkyKTFoS4AAAAAlUBFw0xODA3MDgxNjIxMDJaMAwwCgYDVR0VBAMKAQEwMgITFAACVQBGUnFtUTKAagAAAAJVABcNMTgwNzA4MTYyMTAyWjAMMAoGA1UdFQQDCgEBMDICExQAAF0pgTlsdlADaAkAAAAAXSkXDTE4MDcwNjE1MTY0NlowDDAKBgNVHRUEAwoBATAyAhMUAABdKPIcj/jNrMDdAAAAAF0oFw0xODA3MDYxNTE2NDZ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FdniMJVtN5eSWUAAAAAV2cXDTE4MDYyNjE2MTg1MVowDDAKBgNVHRUEAwoBATAyAhMUAABXZiMCUXs1m9YHAAAAAFdmFw0xODA2MjYxNjE4NDlaMAwwCgYDVR0VBAMKAQEwMgITFAADvncbna9NV249HAAAAAO+dxcNMTgwNjI2MTU1MzA4WjAMMAoGA1UdFQQDCgEBMDICExQAA752aaLM/0qVmvcAAAADvnYXDTE4MDYyNjE1NTMw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BT+z541JcFWfFBAAAAAFP7Fw0xODA4MTYyMDQ1MTdaMAwwCgYDVR0VBAMKAQEwMgITFAAAU/qrzLfk5MGBTgAAAABT+hcNMTgwODE2MjA0NTE3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MFuOx9jgG+q+nkAAAAAwW4XDTE4MDkyNzE3MTkxOVowDDAKBgNVHRUEAwoBATAyAhMUAADBbcMYm1e1VFY1AAAAAMFtFw0xODA5MjcxNzE5MTl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AgXWr7M4Z01vrEAAAAACBdRcNMTgwOTI2MTkyMzAzWjAMMAoGA1UdFQQDCgEBMDICExQAAIF0txX9TqjRdZgAAAAAgXQXDTE4MDkyNjE5MjMwM1owDDAKBgNVHRUEAwoBATAyAhMUAAIx51zPlDqjw3cqAAAAAjHnFw0xODA5MjYxNjIxMjJaMAwwCgYDVR0VBAMKAQEwMgITFAACMeYBRu3353HBRAAAAAIx5hcNMTgwOTI2MTYyMTIyWjAMMAoGA1UdFQQDCgEBMDICExQAAKzXqWBhSALJhRsAAAAArNcXDTE4MDkyNTE5MjgyMlowDDAKBgNVHRUEAwoBATAyAhMUAACs1vALVS6crHNNAAAAAKzWFw0xODA5MjUxOTI4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Aio0qOIo4PtNSeQAAAACKjRcNMTgwOTI0MjEwODM0WjAMMAoGA1UdFQQDCgEBMDICExQAAIqMqu6lqV/oN2gAAAAAiowXDTE4MDkyNDIxMDgzM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Ac33+92BjKjyduQAAAABzfRcNMTgwOTI0MTczOTM3WjAMMAoGA1UdFQQDCgEBMDICExQAAHN8swCLVG93pH0AAAAAc3wXDTE4MDkyNDE3MzkzNl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HXNUMv9RcmiKlQAAAAAdc0XDTE4MDkxOTIwNTYzMVowDDAKBgNVHRUEAwoBATAyAhMUAAB1zBbW0U59LidoAAAAAHXMFw0xODA5MTkyMDU2Mjl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Ab/9n3mVzW3L0VwAAAABv/xcNMTgwOTE3MjIxOTI0WjAMMAoGA1UdFQQDCgEBMDICExQAAG/+W1SM+jC6nzYAAAAAb/4XDTE4MDkxNzIyMTkyN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Ge1q6MFaAN/qmwAAAAAZ7UXDTE4MDkxNDE4MDU0NFowDDAKBgNVHRUEAwoBATAyAhMUAABntGK40cGP67SxAAAAAGe0Fw0xODA5MTQxODA1NDN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o8D/RxBT35qurgAAAACjwMXDTE4MDkwNTE1MTcyMVowDDAKBgNVHRUEAwoBATAyAhMUAAKPAhaXegv3sqtzAAAAAo8CFw0xODA5MDUxNTE3MjF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Ak5eegRgNO9jX4wAAAACTlxcNMTgxMDI1MjAwOTEzWjAMMAoGA1UdFQQDCgEBMDICExQAAJOWSONywiYS8ssAAAAAk5YXDTE4MTAyNTIwMDkxMl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Ac1MgXKajCxizugAAAABzUxcNMTgxMDI1MTUwOTM1WjAMMAoGA1UdFQQDCgEBMDICExQAAHNSmG2SLiI8Dm8AAAAAc1IXDTE4MTAyNTE1MDkzN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BrB/aj0frK0MF1AAAAAGsHFw0xODEwMjQxNjI0MzdaMAwwCgYDVR0VBAMKAQEwMgITFAAAawbT5xGvkw8D+wAAAABrBhcNMTgxMDI0MTYyNDM3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BWs+oRrXqCP6MeAAAAAFazFw0xODEwMjMyMDU2MDBaMAwwCgYDVR0VBAMKAQEwMgITFAAAVrKwi0h8GVAKkgAAAABWshcNMTgxMDIzMjA1NTU5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Bnl9hwHRamQwHPAAAAAGeXFw0xODEwMjExNjM3MjNaMAwwCgYDVR0VBAMKAQEwMgITFAAAZ5bEJot460or6QAAAABnlhcNMTgxMDIxMTYzNzIy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GJz5JgcwlVb0+gAAAAAYnMXDTE4MTAxODE2NDcxM1owDDAKBgNVHRUEAwoBATAyAhMUAABicrhXIb52CKd2AAAAAGJyFw0xODEwMTgxNjQ3MTN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Az6YpVPASEEXYoAAAAADPphcNMTgxMDE3MTQzMzQ0WjAMMAoGA1UdFQQDCgEBMDICExQAAM+l515yPci9J74AAAAAz6UXDTE4MTAxNzE0MzM0M1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Adw9bSfAVHyN6TAAAAAB3DxcNMTgxMDEwMTYzNzQwWjAMMAoGA1UdFQQDCgEBMDICExQAAHcODe/dEvGDVBoAAAAAdw4XDTE4MTAxMDE2MzczO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7O2Uh1aeK8FkcgAAAADs7RcNMTgxMDA4MTY1MTIxWjAMMAoGA1UdFQQDCgEBMDICExQAAOzsUjVcXiy09HAAAAAA7OwXDTE4MTAwODE2NTEyMVowDDAKBgNVHRUEAwoBATAyAhMUAAM8lYy41iM3BULPAAAAAzyVFw0xODEwMDcxNzAyMzVaMAwwCgYDVR0VBAMKAQEwMgITFAADPJTKA7hZdJ+0qgAAAAM8lBcNMTgxMDA3MTcwMjMz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Bcl7Y6/Yj5uviCAAAAAFyXFw0xODExMDYxNTA0MTNaMAwwCgYDVR0VBAMKAQEwMgITFAAAXJbrmBNqMRmsJAAAAABclhcNMTgxMTA2MTUwNDEz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BJpSTwPmrn9ThBAAAAAEmlFw0xOTAyMTUyMDE1MjZaMAwwCgYDVR0VBAMKAQEwMgITFAAASaShiHlEG3rqzgAAAABJpBcNMTkwMjE1MjAxNTI2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AQl7FxR1GlYvKewAAAABCXhcNMTkwMjA2MTYyOTA2WjAMMAoGA1UdFQQDCgEBMDICExQAAEJdF6ieaTFqxtoAAAAAQl0XDTE5MDIwNjE2MjkwNl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C2t6PH/wn5v7iJAAAAALa3Fw0xOTAyMDYxNTExMjNaMAwwCgYDVR0VBAMKAQEwMgITFAAAtrWZXc/SyR3eCwAAAAC2tRcNMTkwMjA2MTUxMTIz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BNsROQaxWhU391AAAAAE2xFw0xOTAyMDUxODI0NDBaMAwwCgYDVR0VBAMKAQEwMgITFAAATbALHnnw0PTeRAAAAABNsBcNMTkwMjA1MTgyNDM5WjAMMAoGA1UdFQQDCgEBMDICExQAAMqiYIznEA/ofuMAAAAAyqIXDTE5MDIwNTE2MzEzMlowDDAKBgNVHRUEAwoBATAyAhMUAADKoWRIHkpgl2CyAAAAAMqhFw0xOTAyMDUxNjMxMzJ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KkF/hmBYBfxhN0AAAAAqQUXDTE5MDMwNDE0NTYxN1owDDAKBgNVHRUEAwoBATAyAhMUAACpBD7oN9m+JcoRAAAAAKkEFw0xOTAzMDQxNDU2MTZ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BDJu/97Lc/hQWPAAAAAEMmFw0xOTAyMjAxNTIxNDNaMAwwCgYDVR0VBAMKAQEwMgITFAAAQyUZMdMIHPM/JgAAAABDJRcNMTkwMjIwMTUyMTQz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ql3GdnGsgmGhY0AAAACqXcXDTE5MDQyMzIyMTAzN1owDDAKBgNVHRUEAwoBATAyAhMUAAKpdorOeOjsvjK2AAAAAql2Fw0xOTA0MjMyMjEwMzdaMAwwCgYDVR0VBAMKAQEwMgITFAAAbcsK+wFzXHtCuQAAAABtyxcNMTkwNDIzMjE0NzA5WjAMMAoGA1UdFQQDCgEBMDICExQAAG3Kt3WGGSTL+XoAAAAAbcoXDTE5MDQyMzIxNDcwO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IDn5mqWkIZeP66AAAAAgOfFw0xOTA0MTYxODQwMzRaMAwwCgYDVR0VBAMKAQEwMgITFAACA56cNcgRzJ1l/wAAAAIDnhcNMTkwNDE2MTg0MDMzWjAMMAoGA1UdFQQDCgEBMDICExQABNV0Faeu48+jmFkAAAAE1XQXDTE5MDQxNjE1NDgxNFowDDAKBgNVHRUEAwoBATAyAhMUAATVcwP+FWqHP0rMAAAABNVzFw0xOTA0MTYxNTQ4MTRaMAwwCgYDVR0VBAMKAQEwMgITFAAASWOfAe5XqqDE9wAAAABJYxcNMTkwNDE1MTg0NTAyWjAMMAoGA1UdFQQDCgEBMDICExQAAEliDYwpfQDsXegAAAAASWIXDTE5MDQxNTE4NDUwMV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MLe82aViKL7L+wAAAAAwt4XDTE5MDQxMjE1NDkyNFowDDAKBgNVHRUEAwoBATAyAhMUAADC3b9+McfHruqOAAAAAMLdFw0xOTA0MTIxNTQ5MjN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E7sKRmKigjunCMAAAAATuwhcNMTkwNDEwMTU1NDI2WjAMMAoGA1UdFQQDCgEBMDICExQABO7Bx2LOwbPRvSoAAAAE7sEXDTE5MDQxMDE1NTQyNlowDDAKBgNVHRUEAwoBATAyAhMUAABA5qebS9o755WmAAAAAEDmFw0xOTA0MTAxNTA2NDFaMAwwCgYDVR0VBAMKAQEwMgITFAAAQOUXDRSOJANCmgAAAABA5RcNMTkwNDEwMTUwNjQx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Eurd/xh1e2u4ZQAAAAAS6sXDTE5MDUwODE0MDUyMVowDDAKBgNVHRUEAwoBATAyAhMUAABLqi1QFmpKNlSxAAAAAEuqFw0xOTA1MDgxNDA1MjF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AXkW9/vM7G9kVEQAAAABeRRcNMTkwNTA2MTUzNTE3WjAMMAoGA1UdFQQDCgEBMDICExQAAF5E7oI1NBPzwzcAAAAAXkQXDTE5MDUwNjE1MzUxN1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Ga7CEKXfgWd0IcAAAAAZrsXDTE5MDQyNTE2MjczMVowDDAKBgNVHRUEAwoBATAyAhMUAABmuoIkmuIpAYNDAAAAAGa6Fw0xOTA0MjUxNjI3MzF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AI1nReBhlP7jgvcAAAAAjWcXDTE5MDUyNzE1MTIwMVowDDAKBgNVHRUEAwoBATAyAhMUAACNZtLFk78FvTf+AAAAAI1mFw0xOTA1MjcxNTEyMDB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E9ljEtSr7/TRnQAAAAAT2UXDTE5MDYwMzIwMDcxNVowDDAKBgNVHRUEAwoBATAyAhMUAABPZDjFnruXj6M2AAAAAE9kFw0xOTA2MDMyMDA3MTR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FBOI9JTcpVOzF8gAAAAUE4hcNMTkwNzAxMTUwODUxWjAMMAoGA1UdFQQDCgEBMDICExQABQThavGXTmftGWYAAAAFBOEXDTE5MDcwMTE1MDg1MVowDDAKBgNVHRUEAwoBATAyAhMUAABopaGZ34wfHIDrAAAAAGilFw0xOTA3MDExNDEwNDNaMAwwCgYDVR0VBAMKAQEwMgITFAAAaKSnjh3EGHxPoQAAAABopBcNMTkwNzAxMTQxMDQyWjAMMAoGA1UdFQQDCgEBMDICExQAAFSjx2QgGKrLsEwAAAAAVKMXDTE5MDYyODE5NDEwN1owDDAKBgNVHRUEAwoBATAyAhMUAABUoqRubK0Vh+63AAAAAFSiFw0xOTA2MjgxOTQxMDZ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BWzbykyHn061hMAAAAAFbNFw0xOTA2MjcyMzU3NDRaMAwwCgYDVR0VBAMKAQEwMgITFAAAVswCjW6kop0VbAAAAABWzBcNMTkwNjI3MjM1NzQ0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BQ96wFdZR2NJZPAAAAAFD3Fw0xOTA2MjQxNzAwMzZaMAwwCgYDVR0VBAMKAQEwMgITFAAAUPY8mCSfhLITmgAAAABQ9hcNMTkwNjI0MTcwMDM1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AqwMYxf2Yl3NPPwAAAACrAxcNMTkwNjIwMjExNDU3WjAMMAoGA1UdFQQDCgEBMDICExQAAKsCc6c98+JwliUAAAAAqwIXDTE5MDYyMDIxMTQ1N1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AmXMAqRqHo4IQTwAAAACZcxcNMTkwNjIwMTcwOTI0WjAMMAoGA1UdFQQDCgEBMDICExQAAJlyakzRk07ODvEAAAAAmXIXDTE5MDYyMDE3MDkyNF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Aend+JxJRcw+rGwAAAAB6dxcNMTkwNjE4MjIyMzU3WjAMMAoGA1UdFQQDCgEBMDICExQAAHp20UaQOlR5YUAAAAAAenYXDTE5MDYxODIyMjM1N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HTB5OP4KVIIj4EAAAAAdMEXDTE5MDcwOTE1NTIyM1owDDAKBgNVHRUEAwoBATAyAhMUAAB0wCxlcDkw1ssWAAAAAHTAFw0xOTA3MDkxNTUyMjN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BqISrCdA3HvWaJAAAAAGohFw0xOTA3MDIyMDMzNDdaMAwwCgYDVR0VBAMKAQEwMgITFAAAaiAwze1mj3i1nAAAAABqIBcNMTkwNzAyMjAzMzQ3WjAMMAoGA1UdFQQDCgEBMDICExQAAMq8J0cUCGGL+SkAAAAAyrwXDTE5MDcwMjE2MjcxMlowDDAKBgNVHRUEAwoBATAyAhMUAADKu6SHHCOrFokfAAAAAMq7Fw0xOTA3MDIxNjI3MTF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AjlG6mTXb0NphfAAAAACOURcNMTkwNzAxMjExMTQxWjAMMAoGA1UdFQQDCgEBMDICExQAAI5Q/YJ9+mdpDH4AAAAAjlAXDTE5MDcwMTIxMTE0MVowDDAKBgNVHRUEAwoBATAyAhMUAAFjK+Ju5e6sf4b7AAAAAWMrFw0xOTA3MDEyMDI4NDVaMAwwCgYDVR0VBAMKAQEwMgITFAABYyo+vOWGtwUn5wAAAAFjKhcNMTkwNzAxMjAyODQ1WjAMMAoGA1UdFQQDCgEBMDICExQAAHUrp0J3EfykD/oAAAAAdSsXDTE5MDcwMTIwMDQzN1owDDAKBgNVHRUEAwoBATAyAhMUAAB1KrRvCyKgcV8JAAAAAHUqFw0xOTA3MDEyMDA0Mzd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Ajudl2hBXkm2WRAAAAACO5xcNMTkwNzIzMjAwNzE0WjAMMAoGA1UdFQQDCgEBMDICExQAAI7mqToQVHApxjYAAAAAjuYXDTE5MDcyMzIwMDcxM1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FzTT+4Tr1QIKd0AAAAAXNMXDTE5MDcyMjE2MTEwN1owDDAKBgNVHRUEAwoBATAyAhMUAABc0mOOl0fb4ugfAAAAAFzSFw0xOTA3MjIxNjExMDd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EuOEV1akoAzt2DAAAAAS44Fw0xOTA3MTkxNTM5MDJaMAwwCgYDVR0VBAMKAQEwMgITFAABLjdU9TWcxzuPpQAAAAEuNxcNMTkwNzE5MTUzOTAxWjAMMAoGA1UdFQQDCgEBMDICExQABMS8xKShIx3cR+YAAAAExLwXDTE5MDcxODIxMDU0NVowDDAKBgNVHRUEAwoBATAyAhMUAATEu1gTvDTLdZnAAAAABMS7Fw0xOTA3MTgyMTA1NDVaMAwwCgYDVR0VBAMKAQEwMgITFAAEmI3DKWFn3pVAbAAAAASYjRcNMTkwNzE4MjAyNzA4WjAMMAoGA1UdFQQDCgEBMDICExQABJiMSatY6XsaMiQAAAAEmIwXDTE5MDcxODIwMjcwN1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A6jkOTDNRU0UnagAAAADqORcNMTkwNzE4MTkxMjM2WjAMMAoGA1UdFQQDCgEBMDICExQAAOo4l+954pEGEGsAAAAA6jgXDTE5MDcxODE5MTIzNl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AarF7o03hq/teIwAAAABqsRcNMTkwODE5MTczNDAwWjAMMAoGA1UdFQQDCgEBMDICExQAAGqw3EaF3Xg3yeAAAAAAarAXDTE5MDgxOTE3MzM1OV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Bi3UIrn+QjGj7MAAAAAGLdFw0xOTA4MTkxNDIxMDFaMAwwCgYDVR0VBAMKAQEwMgITFAAAYtywbPF1SxHe+wAAAABi3BcNMTkwODE5MTQyMTA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A15UCgRWJDvS9dgAAAADXlRcNMTkwODA1MjA0MjU4WjAMMAoGA1UdFQQDCgEBMDICExQAANeU3W0bKYA92wAAAAAA15QXDTE5MDgwNTIwNDI1N1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Byz1QqynOffBNkAAAAAHLPFw0xOTA4MzAxNTAwMzBaMAwwCgYDVR0VBAMKAQEwMgITFAAAcs5Sd2F3Zp3vwQAAAAByzhcNMTkwODMwMTUwMDMw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BXE3LCU4TM2UF2AAAAAFcTFw0xOTA4MjIyMTE3MjRaMAwwCgYDVR0VBAMKAQEwMgITFAAAVxLdb4KFH7pLEQAAAABXEhcNMTkwODIyMjExNzI0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Houwtl5XV4KGP4AAAAAei7Fw0xOTA5MDYyMDU4NTVaMAwwCgYDVR0VBAMKAQEwMgITFAAB6LoSD6R6zWKfywAAAAHouhcNMTkwOTA2MjA1ODU1WjAMMAoGA1UdFQQDCgEBMDICExQAAHbd+whz1HKoadQAAAAAdt0XDTE5MDkwNjIwNTY0OFowDDAKBgNVHRUEAwoBATAyAhMUAAB23LCv8Vn8alckAAAAAHbcFw0xOTA5MDYyMDU2NDh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BHF52nkPKE3nf7AAAAAEcXFw0xOTA4MzExNTQzMzVaMAwwCgYDVR0VBAMKAQEwMgITFAAARxbKXcVZ/WcK9gAAAABHFhcNMTkwODMxMTU0MzM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Bi1w00HusjxofVAAAAAGLXFw0xOTA5MTIyMTI1NTFaMAwwCgYDVR0VBAMKAQEwMgITFAAAYtZQR5OmVCpxqgAAAABi1hcNMTkwOTEyMjEyNTUx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AOJ95kG6tgD6EQYAAAAA4n0XDTE5MDkxMTE4MTM0OFowDDAKBgNVHRUEAwoBATAyAhMUAADie4caXi5PxOlwAAAAAOJ7Fw0xOTA5MTExODEzNDh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BjGTbBfBqm9F77AAAAAGMZFw0xOTA5MjcyMzQwMjhaMAwwCgYDVR0VBAMKAQEwMgITFAAAYxjgQ/B/UIamDwAAAABjGBcNMTkwOTI3MjM0MDI3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ASM1q0LTGwWNi3gAAAABIzRcNMTkwOTI0MTYwNTA3WjAMMAoGA1UdFQQDCgEBMDICExQAAEjMoFmggt5K47UAAAAASMwXDTE5MDkyNDE2MDUwNl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AGwfHPTAzGUHy7wAAAAAbB8XDTE5MTAyMTE2MTUwN1owDDAKBgNVHRUEAwoBATAyAhMUAABsHkGemhhphNyDAAAAAGweFw0xOTEwMjExNjE1MDd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AHal0PPC9Zs/gUUAAAAAdqUXDTE5MTAxNjE3NTA0OFowDDAKBgNVHRUEAwoBATAyAhMUAAB2pBJl3Y/PQF7TAAAAAHakFw0xOTEwMTYxNzUwNDhaMAwwCgYDVR0VBAMKAQEwMgITFAAAUZOl+gppBXusagAAAABRkxcNMTkxMDE2MTcwOTIyWjAMMAoGA1UdFQQDCgEBMDICExQAAFGSUyVR3qrhp38AAAAAUZIXDTE5MTAxNjE3MDkyMlowDDAKBgNVHRUEAwoBATAyAhMUAAYrbka60KVB4EeFAAAABituFw0xOTEwMTYxNjAxMjlaMAwwCgYDVR0VBAMKAQEwMgITFAAGK21NMEeHEXteUAAAAAYrbRcNMTkxMDE2MTYwMTI4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Bhq+8tTBmzZROBAAAAAGGrFw0xOTEwMjQxNzI4NTFaMAwwCgYDVR0VBAMKAQEwMgITFAAAYarOpSqlaTyfVgAAAABhqhcNMTkxMDI0MTcyODUwWjAMMAoGA1UdFQQDCgEBMDICExQAAEhfB5KdofqjM6kAAAAASF8XDTE5MTAyNDE3MDEwMFowDDAKBgNVHRUEAwoBATAyAhMUAABIXuX0ZY6UOoUBAAAAAEheFw0xOTEwMjQxNzAxMDB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ANQR2hvILgXTjo8AAAAA1BEXDTE5MTAyNDE1NDU0NVowDDAKBgNVHRUEAwoBATAyAhMUAADUEAq70TSrUNyGAAAAANQQFw0xOTEwMjQxNTQ1NDV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AHe9pYli1YyyoikAAAAAd70XDTE5MTAyMzE2NDA0N1owDDAKBgNVHRUEAwoBATAyAhMUAAB3vPCfCCbwk/hyAAAAAHe8Fw0xOTEwMjMxNjQwNDZaMAwwCgYDVR0VBAMKAQEwMgITFAAFuM6Vit6XylV6SwAAAAW4zhcNMTkxMDIzMTYzMTQ0WjAMMAoGA1UdFQQDCgEBMDICExQABbjN8HOtosH8accAAAAFuM0XDTE5MTAyMzE2MzE0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Ac/8Oj+OEzMgYggAAAABz/xcNMTkxMTA5MTYxMzEwWjAMMAoGA1UdFQQDCgEBMDICExQAAHP+pZwLzr0RdhQAAAAAc/4XDTE5MTEwOTE2MTMxMF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AEEEkJTcYws4fG8AAAAAQQQXDTE5MTEwNzE2MzE1M1owDDAKBgNVHRUEAwoBATAyAhMUAABBA4k9Tqy6sjE7AAAAAEEDFw0xOTExMDcxNjMxNTN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AEvv9eaA80yuFEAAAAAAS+8XDTE5MTExODE0NTk1N1owDDAKBgNVHRUEAwoBATAyAhMUAABL7lJ9xkv/OvjUAAAAAEvuFw0xOTExMTgxNDU5N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AuDxE3ubijqemqQAAAAC4PBcNMTkxMjA2MjIxMzQzWjAMMAoGA1UdFQQDCgEBMDICExQAALg7ovGJ2iCD4lQAAAAAuDsXDTE5MTIwNjIyMTM0Ml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DoMUtgOwy3Gwm5AAAAAOgxFw0xOTEyMDYxNzE4MzhaMAwwCgYDVR0VBAMKAQEwMgITFAAA6DCXJVrYDVj9DwAAAADoMBcNMTkxMjA2MTcxODM4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CFFS9vIvzpNjQ8AAAAAIUVFw0xOTEyMDUyMDI1MDFaMAwwCgYDVR0VBAMKAQEwMgITFAAAhRQwvQ9xCp9BdQAAAACFFBcNMTkxMjA1MjAyNTAw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CqM7Nscw6jDoOiAAAAAKozFw0xOTEyMDUxODE1MjVaMAwwCgYDVR0VBAMKAQEwMgITFAAAqjBqot83C4rilwAAAACqMBcNMTkxMjA1MTgxNTI0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hM4oUJZiqk7jDEAAAAGEzgXDTE5MTIwNDIxMDYxM1owDDAKBgNVHRUEAwoBATAyAhMUAAYTNzBUEfSQfusCAAAABhM3Fw0xOTEyMDQyMTA2MTJaMAwwCgYDVR0VBAMKAQEwMgITFAAGv8Qg+diyd2B65AAAAAa/xBcNMTkxMjA0MjAzOTIzWjAMMAoGA1UdFQQDCgEBMDICExQABr/DSxCvUo53+f0AAAAGv8MXDTE5MTIwNDIwMzkyM1owDDAKBgNVHRUEAwoBATAyAhMUAACET4cS5Uhs+B9KAAAAAIRPFw0xOTEyMDQxODQ0MTJaMAwwCgYDVR0VBAMKAQEwMgITFAAAhE5gPZu8omkiiAAAAACEThcNMTkxMjA0MTg0NDEy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KWnU3oQ6dGMY5AAAAAApacXDTE5MTIyNzE4MDIxOVowDDAKBgNVHRUEAwoBATAyAhMUAAClpm4GUoRIPUrFAAAAAKWmFw0xOTEyMjcxODAyMTh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BPSetKgA+Bh0deAAAAAE9JFw0xOTEyMjMxNzMxNTBaMAwwCgYDVR0VBAMKAQEwMgITFAAAT0iy/SyszNXMBQAAAABPSBcNMTkxMjIzMTczMTQ5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CyivVR8zH1FybSAAAAALKKFw0yMDAxMjgyMjI5NDlaMAwwCgYDVR0VBAMKAQEwMgITFAAAsolC8oW5Z7/YRAAAAACyiRcNMjAwMTI4MjIyOTQ4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C8fODBW71YqzWSAAAAALx8Fw0yMDAxMjgxNDA1MDlaMAwwCgYDVR0VBAMKAQEwMgITFAAAvHsilbJnjpDe0QAAAAC8excNMjAwMTI4MTQwNTA5WjAMMAoGA1UdFQQDCgEBMDICExQABHBpcZsqNtjtcA0AAAAEcGkXDTIwMDEyODAwMzcxMlowDDAKBgNVHRUEAwoBATAyAhMUAARwaG/6yX9V5wsFAAAABHBoFw0yMDAxMjgwMDM3MTJ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A46U8ccB1XeQ9PAAAAADjpRcNMjAwMTIyMjIwNDI3WjAMMAoGA1UdFQQDCgEBMDICExQAAOOkkinpGa9MMIAAAAAA46QXDTIwMDEyMjIyMDQyN1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FALQvX9zLPkMSYAAAAAUAsXDTIwMDEyMTIxMDcwM1owDDAKBgNVHRUEAwoBATAyAhMUAABQCh+t7M5XqtncAAAAAFAKFw0yMDAxMjEyMTA3MDJ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EJuxNOzazoKD9MAAAAAQm4XDTIwMDIxMTE1MjcxM1owDDAKBgNVHRUEAwoBATAyAhMUAABCbbaAlLZDvFzoAAAAAEJtFw0yMDAyMTExNTI3MTN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Fe98a9+q3mSNkkAAAAAV70XDTIwMDIwMzE1MTYzNlowDDAKBgNVHRUEAwoBATAyAhMUAABXvP0L55YSttZTAAAAAFe8Fw0yMDAyMDMxNTE2MzZaMAwwCgYDVR0VBAMKAQEwMgITFAAAbHnDxLUbHcC42wAAAABseRcNMjAwMjAzMTQ1ODUyWjAMMAoGA1UdFQQDCgEBMDICExQAAGx42H3E/8r6zEoAAAAAbHgXDTIwMDIwMzE0NTg1Ml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CTv0GpiyIn+4T7AAAAAJO/Fw0yMDAyMjUxNDI4NDRaMAwwCgYDVR0VBAMKAQEwMgITFAAAk74P4XQdCJivsAAAAACTvhcNMjAwMjI1MTQyODQ0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HMJX3rVUZSD890AAAAAcwkXDTIwMDIyNDE4MDA0OFowDDAKBgNVHRUEAwoBATAyAhMUAABzCLXV9uOoePqUAAAAAHMIFw0yMDAyMjQxODAwNDhaMAwwCgYDVR0VBAMKAQEwMgITFAACuLm6k+J8HZi50AAAAAK4uRcNMjAwMjI0MTYyNTIxWjAMMAoGA1UdFQQDCgEBMDICExQAAri4hl0GxfqBhDsAAAACuLgXDTIwMDIyNDE2MjUyMFowDDAKBgNVHRUEAwoBATAyAhMUAAClcTQ1t3WB+Xs3AAAAAKVxFw0yMDAyMjQxNjAwNDRaMAwwCgYDVR0VBAMKAQEwMgITFAAApXD8V8W4Crm1oAAAAAClcBcNMjAwMjI0MTYwMDQ0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BwYwi90H9u3w6mAAAAAHBjFw0yMDAyMjAyMDI2NTlaMAwwCgYDVR0VBAMKAQEwMgITFAAAcGKMtqn55DHI5wAAAABwYhcNMjAwMjIwMjAyNjU5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Im/AUlGFiDRhaAAAAAAib8XDTIwMDIxOTE0MTkwM1owDDAKBgNVHRUEAwoBATAyAhMUAACJvtMgP5FIt+WoAAAAAIm+Fw0yMDAyMTkxNDE5MDNaMAwwCgYDVR0VBAMKAQEwMgITFAAB0Nn9rKJyuqBxlgAAAAHQ2RcNMjAwMjE4MjA1MzM0WjAMMAoGA1UdFQQDCgEBMDICExQAAdDY/voiikRNfkkAAAAB0NgXDTIwMDIxODIwNTMzNFowDDAKBgNVHRUEAwoBATAyAhMUAARouCvBSzjUqbYCAAAABGi4Fw0yMDAyMTgyMDMxNThaMAwwCgYDVR0VBAMKAQEwMgITFAAEaLf5k0QEM/mrVgAAAARotxcNMjAwMjE4MjAzMTU4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An2tV5QPS9bN0xQAAAACfaxcNMjAwMjE4MTU1MzM0WjAMMAoGA1UdFQQDCgEBMDICExQAAJ9qa86FDnVYAw4AAAAAn2oXDTIwMDIxODE1NTMzM1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FiJ7Z2nHgtlMFYAAAAAWIkXDTIwMDIxNzIyMjEwN1owDDAKBgNVHRUEAwoBATAyAhMUAABYiDD4T1lLJ9haAAAAAFiIFw0yMDAyMTcyMjIxMDd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LzWko8gFafOfgsAAAAAvNYXDTIwMDIxNzIxMDIyNVowDDAKBgNVHRUEAwoBATAyAhMUAAC81XuhLfPM5AgJAAAAALzVFw0yMDAyMTcyMTAyMjV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AHQlNTcUaull6k0AAAAAdCUXDTIwMDIxNzE0NTQzNFowDDAKBgNVHRUEAwoBATAyAhMUAAB0JKpecqw4WicFAAAAAHQkFw0yMDAyMTcxNDU0MzR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C1QOH4JIHHK8fTAAAAALVAFw0yMDAzMTAyMTMxNTlaMAwwCgYDVR0VBAMKAQEwMgITFAAAtT8E6fB2l88ohQAAAAC1PxcNMjAwMzEwMjEzMTU5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EPOMsCC9wy49N4AAAAAQ84XDTIwMDMxMDE3NTMzMlowDDAKBgNVHRUEAwoBATAyAhMUAABDzXTaLXGLVrpaAAAAAEPNFw0yMDAzMTAxNzUzMzFaMAwwCgYDVR0VBAMKAQEwMgITFAAArUtRk5YttE/wgAAAAACtSxcNMjAwMzEwMTYwNDAzWjAMMAoGA1UdFQQDCgEBMDICExQAAK1K64p0AeUz53oAAAAArUoXDTIwMDMxMDE2MDQwM1owDDAKBgNVHRUEAwoBATAyAhMUAACcBzBFg9g6GiEGAAAAAJwHFw0yMDAzMTAxNDE2MTVaMAwwCgYDVR0VBAMKAQEwMgITFAAAnAb/D4b4j7pk7QAAAACcBhcNMjAwMzEwMTQxNjE1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Al8M4z2BJ37GuQwAAAACXwxcNMjAwMzA0MjAxMDQ2WjAMMAoGA1UdFQQDCgEBMDICExQAAJfCvvONdDkZRa0AAAAAl8IXDTIwMDMwNDIwMTA0NVowDDAKBgNVHRUEAwoBATAyAhMUAAQgWiYKuUCT5xYyAAAABCBaFw0yMDAzMDQxODU5MzdaMAwwCgYDVR0VBAMKAQEwMgITFAAEIFkbaYEc1RWIogAAAAQgWRcNMjAwMzA0MTg1OTM2WjAMMAoGA1UdFQQDCgEBMDICExQAAFqN/EIquwaRo5kAAAAAWo0XDTIwMDMwNDE1NTIyNVowDDAKBgNVHRUEAwoBATAyAhMUAABailwNZ5gKlVaBAAAAAFqKFw0yMDAzMDQxNTUyMjR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ATqtOThvRaYTbMgAAAABOqxcNMjAwMzAzMjEwNjU2WjAMMAoGA1UdFQQDCgEBMDICExQAAE6q3ZTwxqoHkIQAAAAATqoXDTIwMDMwMzIxMDY1NVowDDAKBgNVHRUEAwoBATAyAhMUAAXtWPvDGVMFIFRHAAAABe1YFw0yMDAzMDMxNzA5MjVaMAwwCgYDVR0VBAMKAQEwMgITFAAF7VdBBDICbH3u1AAAAAXtVxcNMjAwMzAzMTcwOTI1WjAMMAoGA1UdFQQDCgEBMDICExQAAEEOmXQCJeIQ6iQAAAAAQQ4XDTIwMDMwMzE1MDQyNlowDDAKBgNVHRUEAwoBATAyAhMUAABBDaRv8/sYZ99VAAAAAEENFw0yMDAzMDMxNTA0MjZ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AK2Iwwo6UAesPGMAAAAArYgXDTIwMDIyNzIwNTUyN1owDDAKBgNVHRUEAwoBATAyAhMUAACth/ol//j1KB7dAAAAAK2HFw0yMDAyMjcyMDU1MjZ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A5GnQTNZv2gui3AAAAADkaRcNMjAwMjI3MDQzNDAyWjAMMAoGA1UdFQQDCgEBMDICExQAAORosSfofHg4LSIAAAAA5GgXDTIwMDIyNzA0MzQwMl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AtMLGqdDeB9J04wAAAAC0whcNMjAwMjI2MjM1NTEwWjAMMAoGA1UdFQQDCgEBMDICExQAALTBp88sJEHkzQEAAAAAtMEXDTIwMDIyNjIzNTUxMFowDDAKBgNVHRUEAwoBATAyAhMUAAVd/ncPI/PE1azaAAAABV3+Fw0yMDAyMjYxNjQ4MzJaMAwwCgYDVR0VBAMKAQEwMgITFAAFXf3l43rh5lny7gAAAAVd/RcNMjAwMjI2MTY0ODMyWjAMMAoGA1UdFQQDCgEBMDICExQAAMYyHmvAJbvTt+0AAAAAxjIXDTIwMDIyNjE2NDgzMVowDDAKBgNVHRUEAwoBATAyAhMUAADGMcOy7OfRMKPmAAAAAMYxFw0yMDAyMjYxNjQ4MzF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0ODunW3zdt5g/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WjNAKEzPRCdUk9AAAABaM0Fw0yMDAzMzAxOTE2NTBaMAwwCgYDVR0VBAMKAQEwMgITFAAFozPiJYSKKZfUBgAAAAWjMxcNMjAwMzMwMTkxNjQ5WjAMMAoGA1UdFQQDCgEBMDICExQAALUSLzuYbzzwlakAAAAAtRIXDTIwMDMzMDE5MTMxMVowDDAKBgNVHRUEAwoBATAyAhMUAAC1Ef1CYIC7WZ3oAAAAALURFw0yMDAzMzAxOTEzMTF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AUUmqWOdNmBKxTQAAAABRSRcNMjAwMzI1MTU0MjQ1WjAMMAoGA1UdFQQDCgEBMDICExQAAFFIyQMvQIYkIh0AAAAAUUgXDTIwMDMyNTE1NDI0NV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Ajs8hz9RXrjcELQAAAACOzxcNMjAwMzI0MTcxMzAwWjAMMAoGA1UdFQQDCgEBMDICExQAAI7O3o+teHY7ElwAAAAAjs4XDTIwMDMyNDE3MTMwMFowDDAKBgNVHRUEAwoBATAyAhMUAADONpfI6OCjDtrYAAAAAM42Fw0yMDAzMjQxNjUwMTZaMAwwCgYDVR0VBAMKAQEwMgITFAAAzjXkv8vc46mVBAAAAADONRcNMjAwMzI0MTY1MDE2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HgHbpuUsAT82CMAAAAAeAcXDTIwMDMxOTIwMTA1OFowDDAKBgNVHRUEAwoBATAyAhMUAAB4BseRqYAlfsQNAAAAAHgGFw0yMDAzMTkyMDEwNTh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A/iey4D/MxqizegAAAAD+JxcNMjAwMzE4MTczNDM4WjAMMAoGA1UdFQQDCgEBMDICExQAAP4mnFWcrpvjk+cAAAAA/iYXDTIwMDMxODE3MzQzOF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BiSTzLkCMpwb44AAAAAGJJFw0yMDAzMTcwMTU0MTJaMAwwCgYDVR0VBAMKAQEwMgITFAAAYki8rQAQMBVO2wAAAABiSBcNMjAwMzE3MDE1NDEy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Eram+VxxVMXBz5AAAAAStqFw0yMDA0MjcxODQxMjRaMAwwCgYDVR0VBAMKAQEwMgITFAABK2nrrLc9spHx2wAAAAEraRcNMjAwNDI3MTg0MTIzWjAMMAoGA1UdFQQDCgEBMDICExQABrs0U2dtovQPpR0AAAAGuzQXDTIwMDQyNzE3MzIxOFowDDAKBgNVHRUEAwoBATAyAhMUAAa7M7Utfo8+YAnBAAAABrszFw0yMDA0MjcxNzMyMT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AftfKjn9vnszviAAAAAB+1xcNMjAwNDI0MTgxMDI4WjAMMAoGA1UdFQQDCgEBMDICExQAAH7W31Ij13K/dpoAAAAAftYXDTIwMDQyNDE4MTAyO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ItNKbEZbEVRHyYAAAAAi00XDTIwMDQyMTIyMDQwOFowDDAKBgNVHRUEAwoBATAyAhMUAACLTHzgr8nJ/SjVAAAAAItMFw0yMDA0MjEyMjA0MDd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Bi+4UHnMo49/ghAAAAAGL7Fw0yMDA0MTcxNjU5NTNaMAwwCgYDVR0VBAMKAQEwMgITFAAAYvpQYOHMPfC/tQAAAABi+hcNMjAwNDE3MTY1OTUzWjAMMAoGA1UdFQQDCgEBMDICExQAAGbL2MQMtmXk9jMAAAAAZssXDTIwMDQxNzE2MjYwOVowDDAKBgNVHRUEAwoBATAyAhMUAABmypDMJR5KpKAWAAAAAGbKFw0yMDA0MTcxNjI2MDl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Aky1C2XOz1aXiYQAAAACTLRcNMjAwNDE1MTYyNjQ5WjAMMAoGA1UdFQQDCgEBMDICExQAAJMsAlpEA+4rY/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BGNCrL606poszbAAAAAEY0Fw0yMDA0MTQxNDU2MDdaMAwwCgYDVR0VBAMKAQEwMgITFAAARjOrlIbiN1B/oAAAAABGMxcNMjAwNDE0MTQ1NjA3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0adnxNF+b6FI7AAAAAHRpFw0yMDA0MTMyMDQ4NTRaMAwwCgYDVR0VBAMKAQEwMgITFAAAdGjkfOSpxXfM+wAAAAB0aBcNMjAwNDEzMjA0ODU0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Avh5uV6Xgb31sXgAAAAC+HhcNMjAwNDA3MjIyODQ4WjAMMAoGA1UdFQQDCgEBMDICExQAAL4dRrL6xdFwT2UAAAAAvh0XDTIwMDQwNzIyMjg0OFowDDAKBgNVHRUEAwoBATAyAhMUAALZJfuhQMqcURs7AAAAAtklFw0yMDA0MDcxNzEzMTdaMAwwCgYDVR0VBAMKAQEwMgITFAAC2SQwUZmXoUbIgQAAAALZJBcNMjAwNDA3MTcxMzE3WjAMMAoGA1UdFQQDCgEBMDICExQAAKG/A02f4MAdzlQAAAAAob8XDTIwMDQwNzE1NTg0M1owDDAKBgNVHRUEAwoBATAyAhMUAAChvjL62rFK6xPVAAAAAKG+Fw0yMDA0MDcxNTU4NDJ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MviRzZdY9GGg2QAAAAAy+IXDTIwMDUxMzIxMzYxN1owDDAKBgNVHRUEAwoBATAyAhMUAADL4aOttWp8KuY7AAAAAMvhFw0yMDA1MTMyMTM2MTdaMAwwCgYDVR0VBAMKAQEwMgITFAAAZ2FMSgCVsr5VGgAAAABnYRcNMjAwNTEzMjA0OTM3WjAMMAoGA1UdFQQDCgEBMDICExQAAGdg7XWb604tLHwAAAAAZ2AXDTIwMDUxMzIwNDkzN1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AQgaBoevIMyD76QAAAABCBhcNMjAwNTEzMTcwMzM4WjAMMAoGA1UdFQQDCgEBMDICExQAAEIFTXQrIOtCu0wAAAAAQgUXDTIwMDUxMzE3MDMzOFowDDAKBgNVHRUEAwoBATAyAhMUAAVhUgtJhakyH9aGAAAABWFSFw0yMDA1MTMxNjE1NDhaMAwwCgYDVR0VBAMKAQEwMgITFAAFYVHRd2Mx4bcK9QAAAAVhURcNMjAwNTEzMTYxNTQ4WjAMMAoGA1UdFQQDCgEBMDICExQAAJsZUaIaYkjJ4AgAAAAAmxkXDTIwMDUxMzE1MzUyMlowDDAKBgNVHRUEAwoBATAyAhMUAACbGKTEY5cDG5GwAAAAAJsYFw0yMDA1MTMxNTM1MjJ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EFv/b6OCweLbmaAAAAAQW/Fw0yMDA1MTEyMDMxNTBaMAwwCgYDVR0VBAMKAQEwMgITFAABBb6rWDK+8Mb0hQAAAAEFvhcNMjAwNTExMjAzMTUwWjAMMAoGA1UdFQQDCgEBMDICExQAAZRua6LOWHqY6R0AAAABlG4XDTIwMDUxMTE1NTE1OVowDDAKBgNVHRUEAwoBATAyAhMUAAGUbcVvCatQOwe+AAAAAZRtFw0yMDA1MTExNTUxNThaMAwwCgYDVR0VBAMKAQEwMgITFAAASLVITEybUgQ6RAAAAABItRcNMjAwNTA4MjMwOTA0WjAMMAoGA1UdFQQDCgEBMDICExQAAEi0Hekdj2XWAVQAAAAASLQXDTIwMDUwODIzMDkwN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A87nkU5u3m6B1iQAAAADzuRcNMjAwNTA4MTY1MTI0WjAMMAoGA1UdFQQDCgEBMDICExQAAPO4JMeQuEN+u+MAAAAA87gXDTIwMDUwODE2NTEyN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BKhYSydAKeqvT1AAAAAEqFFw0yMDA1MDcxNjExMDBaMAwwCgYDVR0VBAMKAQEwMgITFAAASoS8wqdTiibS4wAAAABKhBcNMjAwNTA3MTYxMTAw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BQ5T7WRxn37GGnwAAAAFDlBcNMjAwNTA1MTY0NjMwWjAMMAoGA1UdFQQDCgEBMDICExQAAUOTFvTtEHPHr40AAAABQ5MXDTIwMDUwNTE2NDYzMF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DXIT9MBYCozb6FAAAAANchFw0yMDA1MDQyMzI4NTZaMAwwCgYDVR0VBAMKAQEwMgITFAAA1yAagBrEHkr4swAAAADXIBcNMjAwNTA0MjMyODU1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Ax5LCF1o6NCDv5AAAAADHkhcNMjAwNTAyMDQyMzM3WjAMMAoGA1UdFQQDCgEBMDICExQAAMeRGyTw14YVVpYAAAAAx5EXDTIwMDUwMjA0MjMzN1owDDAKBgNVHRUEAwoBATAyAhMUAAVzWinezPjN7QnBAAAABXNaFw0yMDA1MDIwMzE5MzlaMAwwCgYDVR0VBAMKAQEwMgITFAAFc1nikziByezBmAAAAAVzWRcNMjAwNTAyMDMxOTM2WjAMMAoGA1UdFQQDCgEBMDICExQAAEilWh/iJj3KY8QAAAAASKUXDTIwMDQzMDIwMzg0NFowDDAKBgNVHRUEAwoBATAyAhMUAABIpMcPqkCucSGeAAAAAEikFw0yMDA0MzAyMDM4NDR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Ehhb01TjiHxI/4AAAAASGEXDTIwMDQzMDE2NTA0NlowDDAKBgNVHRUEAwoBATAyAhMUAABIYAvGjAap3IzrAAAAAEhgFw0yMDA0MzAxNjUwND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AQ3QGDQDBu3pGgwAAAABDdBcNMjAwNTMwMTg0NTU0WjAMMAoGA1UdFQQDCgEBMDICExQAAENzvLJlKWID/E8AAAAAQ3MXDTIwMDUzMDE4NDU1NF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AbfMxQi80KC28egAAAABt8xcNMjAwNTMwMTU0NDU1WjAMMAoGA1UdFQQDCgEBMDICExQAAG3yhNzsIZRSKdEAAAAAbfIXDTIwMDUzMDE1NDQ1NV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F2bWjDaneDHV/sAAAAAXZsXDTIwMDUyNzE2MTMzMFowDDAKBgNVHRUEAwoBATAyAhMUAABdmr56iggkb73oAAAAAF2aFw0yMDA1MjcxNjEzMzBaMAwwCgYDVR0VBAMKAQEwMgITFAAAhX34k3X9qrWSrgAAAACFfRcNMjAwNTI3MTQxNDQ2WjAMMAoGA1UdFQQDCgEBMDICExQAAIV8pRy+62Bz9J0AAAAAhXwXDTIwMDUyNzE0MTQ0NV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MysmXV8GiCJod8AAAAAzKwXDTIwMDYxNTIwMjAyMFowDDAKBgNVHRUEAwoBATAyAhMUAADMq0relxnp3muTAAAAAMyrFw0yMDA2MTUyMDIwMjB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CnYRBbWqaad7z9AAAAAKdhFw0yMDA2MTUxNTEzMjZaMAwwCgYDVR0VBAMKAQEwMgITFAAAp2CLfZc5YRKnXgAAAACnYBcNMjAwNjE1MTUxMzI1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BIyQicwlT0yx4IAAAAAEjJFw0yMDA2MTMwMzEwNDdaMAwwCgYDVR0VBAMKAQEwMgITFAAASMhgtohpN6CoAQAAAABIyBcNMjAwNjEzMDMxMDQ2WjAMMAoGA1UdFQQDCgEBMDICExQAALZWFWqt03Eg50cAAAAAtlYXDTIwMDYxMjE5NDI1NlowDDAKBgNVHRUEAwoBATAyAhMUAAC2VRpRNJZ5zClvAAAAALZVFw0yMDA2MTIxOTQyNTZaMAwwCgYDVR0VBAMKAQEwMgITFAAAy4Rnxg7OYFs8yQAAAADLhBcNMjAwNjEyMTc0NDI4WjAMMAoGA1UdFQQDCgEBMDICExQAAMuDenXrHvI2mXoAAAAAy4MXDTIwMDYxMjE3NDQyOF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Cnf5snqPIYMol1AAAAAKd/Fw0yMDA2MTAxNjEyMDFaMAwwCgYDVR0VBAMKAQEwMgITFAAAp35UUcyxJcUrdQAAAACnfhcNMjAwNjEwMTYxMjAw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BE/g8wLnHAMtu2AAAAAET+Fw0yMDA2MDgxNzM1NDhaMAwwCgYDVR0VBAMKAQEwMgITFAAARP1ZURtjHTddmAAAAABE/RcNMjAwNjA4MTczNTQ4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Ais3CU7Zzqy2w7QAAAACKzRcNMjAwNjA4MTYwNDI2WjAMMAoGA1UdFQQDCgEBMDICExQAAIrMEs/bAjVK61EAAAAAiswXDTIwMDYwODE2MDQyNl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A0uw++ooPXZIYgwAAAADS7BcNMjAwNjA4MTUyMzE1WjAMMAoGA1UdFQQDCgEBMDICExQAANLr7D08OmYRSUEAAAAA0usXDTIwMDYwODE1MjMxNF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BuN9Y0Ep0Q232FAAAAAG43Fw0yMDA3MDcxOTIwNDJaMAwwCgYDVR0VBAMKAQEwMgITFAAAbjb4Nb8wmjlPCQAAAABuNhcNMjAwNzA3MTkyMDQyWjAMMAoGA1UdFQQDCgEBMDICExQAAeVFGCoireH346IAAAAB5UUXDTIwMDcwNzE4NTE1MFowDDAKBgNVHRUEAwoBATAyAhMUAAHlRBORS+COvXYSAAAAAeVEFw0yMDA3MDcxODUxNDlaMAwwCgYDVR0VBAMKAQEwMgITFAAE7ebsnwWz+QkVAAAAAATt5hcNMjAwNzA3MTcwMDU2WjAMMAoGA1UdFQQDCgEBMDICExQABO3lqfJ0G4LOCxEAAAAE7eUXDTIwMDcwNzE3MDA1Nl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AF4Xk894szW8KRUAAAAAXhcXDTIwMDcwMzIwMDc0N1owDDAKBgNVHRUEAwoBATAyAhMUAABeFviV8N9mF3XeAAAAAF4WFw0yMDA3MDMyMDA3NDdaMAwwCgYDVR0VBAMKAQEwMgITFAAA5BnqazdGFQCxhwAAAADkGRcNMjAwNzAzMTkxMzM3WjAMMAoGA1UdFQQDCgEBMDICExQAAOQYoYrFgjjNG5IAAAAA5BgXDTIwMDcwMzE5MTMzN1owDDAKBgNVHRUEAwoBATAyAhMUAABOlQZt9V7YSNFhAAAAAE6VFw0yMDA3MDMxOTEwNDVaMAwwCgYDVR0VBAMKAQEwMgITFAAATpRb8VkH9BjuAAAAAABOlBcNMjAwNzAzMTkxMDQ1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Bew2NOtmUXFcAkAAAAAF7DFw0yMDA3MDMxODM4MThaMAwwCgYDVR0VBAMKAQEwMgITFAAAXsJAFrD/W8tpzgAAAABewhcNMjAwNzAzMTgzODE4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AwG7g/m0LtB7HEEAAAADAbsXDTIwMDcwMTIwMTU1MlowDDAKBgNVHRUEAwoBATAyAhMUAAMBumpEBtTVesEfAAAAAwG6Fw0yMDA3MDEyMDE1NTFaMAwwCgYDVR0VBAMKAQEwMgITFAAA3O0qesdIBUDZ/gAAAADc7RcNMjAwNzAxMjAxNTUxWjAMMAoGA1UdFQQDCgEBMDICExQAANzsoj+S36ME17gAAAAA3OwXDTIwMDcwMTIwMTU1MF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L/Jd36NbMdryaMAAAAAv8lFw0yMDA2MzAyMDUwMDVaMAwwCgYDVR0VBAMKAQEwMgITFAAC/yR02wkIEFsf7AAAAAL/JBcNMjAwNjMwMjA1MDA1WjAMMAoGA1UdFQQDCgEBMDICExQABCd6juxLHLYg3ZAAAAAEJ3oXDTIwMDYzMDE5NTkxMFowDDAKBgNVHRUEAwoBATAyAhMUAAQnebgdXYUDYUlPAAAABCd5Fw0yMDA2MzAxOTU5MTBaMAwwCgYDVR0VBAMKAQEwMgITFAAAdIkCQj1NRT+AEAAAAAB0iRcNMjAwNjMwMTczMzA4WjAMMAoGA1UdFQQDCgEBMDICExQAAHSIa3BMyGdoNmsAAAAAdIgXDTIwMDYzMDE3MzMwO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BRl9PTGMywn9jYAAAAAFGXFw0yMDA2MjkxNzM5NTBaMAwwCgYDVR0VBAMKAQEwMgITFAAAUZZBUFpdaf/1jgAAAABRlhcNMjAwNjI5MTczOTQ5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B5oe6OUf3KykD3AAAAAHmhFw0yMDA2MjkxNjAwNTRaMAwwCgYDVR0VBAMKAQEwMgITFAAAeaAiAuk7WGM7NgAAAAB5oBcNMjAwNjI5MTYwMDUzWjAMMAoGA1UdFQQDCgEBMDICExQAAFMXd8ejDqbpI0UAAAAAUxcXDTIwMDYyOTE1NDY0OFowDDAKBgNVHRUEAwoBATAyAhMUAABTFjgjIO3rElEJAAAAAFMWFw0yMDA2MjkxNTQ2NDh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SNGRRTr2SMqJq4AAAABI0YXDTIwMDYyNjE0MjIzM1owDDAKBgNVHRUEAwoBATAyAhMUAAEjRYPK44kQFPy5AAAAASNFFw0yMDA2MjYxNDIyMzNaMAwwCgYDVR0VBAMKAQEwMgITFAACXH17Ad9SCHrKlwAAAAJcfRcNMjAwNjI1MTkwMTMxWjAMMAoGA1UdFQQDCgEBMDICExQAAlx8O5kT8/4mvJcAAAACXHwXDTIwMDYyNTE5MDEzMV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AuGZxwafRDq9gfwAAAAC4ZhcNMjAwNjI1MTQyOTU1WjAMMAoGA1UdFQQDCgEBMDICExQAALhlt9MrnBKdLkMAAAAAuGUXDTIwMDYyNTE0Mjk1NV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AQ3AOzf0+O09KigAAAABDcBcNMjAwNzMwMTYxMjI3WjAMMAoGA1UdFQQDCgEBMDICExQAAENvLq9vmxagbY8AAAAAQ28XDTIwMDczMDE2MTIyN1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GZd27GSP1mAW04AAAAAZl0XDTIwMDczMDE2MDQzN1owDDAKBgNVHRUEAwoBATAyAhMUAABmXAToZ2syobP+AAAAAGZcFw0yMDA3MzAxNjA0Mzd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ATkuR99IGuPi7nwAAAABOSxcNMjAwNzMwMTQyMDIwWjAMMAoGA1UdFQQDCgEBMDICExQAAE5KzWsyLz0Yx5sAAAAATkoXDTIwMDczMDE0MjAyMF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Bn+q+JJyrMaPmwAAAAAGf6hcNMjAwNzIwMTgyODA4WjAMMAoGA1UdFQQDCgEBMDICExQAAZ/o/+eGO7xd1PYAAAABn+gXDTIwMDcyMDE4MjgwOFowDDAKBgNVHRUEAwoBATAyAhMUAADsmb7ttXOtXK/TAAAAAOyZFw0yMDA3MjAxODAwMTJaMAwwCgYDVR0VBAMKAQEwMgITFAAA7Jgu7u83+U1bhgAAAADsmBcNMjAwNzIwMTgwMDEyWjAMMAoGA1UdFQQDCgEBMDICExQAAMcs1FOJ7SA5/mIAAAAAxywXDTIwMDcyMDE3MjczM1owDDAKBgNVHRUEAwoBATAyAhMUAADHKzipM2FLy/ZrAAAAAMcrFw0yMDA3MjAxNzI3MzN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AkTf/3Li7262i7QAAAACRNxcNMjAwNzEwMTU0NzQ1WjAMMAoGA1UdFQQDCgEBMDICExQAAJE2qXu9E31Z6UwAAAAAkTYXDTIwMDcxMDE1NDc0NV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LMiTqQ+ag5R1oMAAAAAsyIXDTIwMDczMDIxMDEzM1owDDAKBgNVHRUEAwoBATAyAhMUAACzIVfUmpjVPjbdAAAAALMhFw0yMDA3MzAyMTAxMzN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BZm7WQYH1ONQ3cAAAAAFmbFw0yMDA3MzAxOTE1MzJaMAwwCgYDVR0VBAMKAQEwMgITFAAAWZrsHjrWwFjXfgAAAABZmhcNMjAwNzMwMTkxNTMy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AmbUQNItUg949EQAAAACZtRcNMjAwNzMwMjIyNjM4WjAMMAoGA1UdFQQDCgEBMDICExQAAJm0Svsnz3ut7dcAAAAAmbQXDTIwMDczMDIyMjYzO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DHYMMYyUNX/RybAAAAAMdgFw0yMDA3MzAyMjIyMTFaMAwwCgYDVR0VBAMKAQEwMgITFAAAx19s/50hrfSllAAAAADHXxcNMjAwNzMwMjIyMjEx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KB96Ue/O+3GjO0AAAAAoH0XDTIwMDczMDIxMzUwOFowDDAKBgNVHRUEAwoBATAyAhMUAACgfCZXUl76ct6pAAAAAKB8Fw0yMDA3MzAyMTM1MDh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BubS/PiiZ7E/hPAAAAAG5tFw0yMDA3MzAyMzEzMDNaMAwwCgYDVR0VBAMKAQEwMgITFAAAbmzi/FJ+tkFdLAAAAABubBcNMjAwNzMwMjMxMzAzWjAMMAoGA1UdFQQDCgEBMDICExQAAQSLufFFIZ71JW8AAAABBIsXDTIwMDczMDIzMTIwN1owDDAKBgNVHRUEAwoBATAyAhMUAAEEipliyeGuD6abAAAAAQSKFw0yMDA3MzAyMzEyMDd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JiNmTxHtK4aZsgAAAAAmI0XDTIwMDczMDIzMDEwN1owDDAKBgNVHRUEAwoBATAyAhMUAACYjAM6/BQ+PCg1AAAAAJiMFw0yMDA3MzAyMzAxMDd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AwhjOlSb8DiU7ogAAAADCGBcNMjAwNzMwMjI1OTA1WjAMMAoGA1UdFQQDCgEBMDICExQAAMIXpAwNh2/VYcgAAAAAwhcXDTIwMDczMDIyNTkwN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ARlyc1LYdG5GAcgAAAABGXBcNMjAwNzMxMTYyNTE0WjAMMAoGA1UdFQQDCgEBMDICExQAAEZbDTOP3umnu4kAAAAARlsXDTIwMDczMTE2MjUxN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BnpyBlB9ktevcuAAAAAGenFw0yMDA3MzExNTQ2NDVaMAwwCgYDVR0VBAMKAQEwMgITFAAAZ6Yug/EcWyeDCwAAAABnphcNMjAwNzMxMTU0NjQ1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M65envqJgLV5/0AAAAAzrlFw0yMDA3MzExNTQxNDVaMAwwCgYDVR0VBAMKAQEwMgITFAADOuRRkJqVDW4eSgAAAAM65BcNMjAwNzMxMTU0MTQ1WjAMMAoGA1UdFQQDCgEBMDICExQAARMEq3Cq4iwghh4AAAABEwQXDTIwMDczMTE1NDAwNFowDDAKBgNVHRUEAwoBATAyAhMUAAETA/V8gWKrh2ktAAAAARMDFw0yMDA3MzExNTQwMDR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CktZIpMTJWNYigAAAAAKS1Fw0yMDA3MzExNTIxMTJaMAwwCgYDVR0VBAMKAQEwMgITFAAApLSLd3plVFXSbgAAAACktBcNMjAwNzMxMTUyMTEy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Cp/+PGI8DVofDCAAAAAKn/Fw0yMDA3MzAyMzQzMzNaMAwwCgYDVR0VBAMKAQEwMgITFAAAqf7ia1wxyPDSlwAAAACp/hcNMjAwNzMwMjM0MzMz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AJz1laMOojT6xKAAAAAAnPUXDTIwMDczMTE5NDIxNFowDDAKBgNVHRUEAwoBATAyAhMUAACc9Kj4V3u9F6m7AAAAAJz0Fw0yMDA3MzExOTQyMTR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BrdxPeZ4Q4ujymAAAAAGt3Fw0yMDA3MzExOTE4MDVaMAwwCgYDVR0VBAMKAQEwMgITFAAAa3bgyoBVIySjmAAAAABrdhcNMjAwNzMxMTkxODA1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ANJabOek4HN6rMIAAAAA0loXDTIwMDczMTE4MjIzNFowDDAKBgNVHRUEAwoBATAyAhMUAADSWZc05Rbf+WAeAAAAANJZFw0yMDA3MzExODIyMzR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NJC/MVK6A2Qb04AAAAA0kIXDTIwMDczMTE4MDc1OVowDDAKBgNVHRUEAwoBATAyAhMUAADSQa5xBMFHblPiAAAAANJBFw0yMDA3MzExODA3NTlaMAwwCgYDVR0VBAMKAQEwMgITFAAAp/eyI+ldKP8cFAAAAACn9xcNMjAwNzMxMTgwNjQ2WjAMMAoGA1UdFQQDCgEBMDICExQAAKf2R93snNnVl3EAAAAAp/YXDTIwMDczMTE4MDY0NV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BCU/J7oI2T+S48AAAAAEJTxcNMjAwNzMxMTY1MzAzWjAMMAoGA1UdFQQDCgEBMDICExQAAQlOtH4xvuNpRiUAAAABCU4XDTIwMDczMTE2NTMwM1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AG1Hfbs8qIwelF0AAAAAbUcXDTIwMDczMTIzNDYzNVowDDAKBgNVHRUEAwoBATAyAhMUAABtRpoF3iER0OVcAAAAAG1GFw0yMDA3MzEyMzQ2MzV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AI1Dpk4MWCirSuwAAAAAjUMXDTIwMDczMTIzMzkyMVowDDAKBgNVHRUEAwoBATAyAhMUAACNQt/CwM4dQO2SAAAAAI1CFw0yMDA3MzEyMzM5MjFaMAwwCgYDVR0VBAMKAQEwMgITFAAA33U2KWlf0/91TAAAAADfdRcNMjAwNzMxMjMzODQ3WjAMMAoGA1UdFQQDCgEBMDICExQAAN907n3vf+Rg4lgAAAAA33QXDTIwMDczMTIzMzg0N1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MVsAVBMD1oP4VMAAAAAxWwXDTIwMDczMTIzMjk1NlowDDAKBgNVHRUEAwoBATAyAhMUAADFa4ukwuR37O7FAAAAAMVrFw0yMDA3MzEyMzI5NTZ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Fp1Qz0HYlsy9KwAAAAAWnUXDTIwMDczMTIyMzU1MFowDDAKBgNVHRUEAwoBATAyAhMUAABadBxyuXUeGTfOAAAAAFp0Fw0yMDA3MzEyMjM1NTB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CWx1aqcA+7cqiXAAAAAJbHFw0yMDA3MzEyMjAzMjZaMAwwCgYDVR0VBAMKAQEwMgITFAAAlsa/2ep0Hq4lGwAAAACWxhcNMjAwNzMxMjIwMzI2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OhN/mxyNpRgZ9wAAAAA6E0XDTIwMDczMTIxNDYzOFowDDAKBgNVHRUEAwoBATAyAhMUAADoTFUl9IjzRCkCAAAAAOhMFw0yMDA3MzEyMTQ2MzhaMAwwCgYDVR0VBAMKAQEwMgITFAABtDU1NXISbb/a2wAAAAG0NRcNMjAwNzMxMjE0NTE1WjAMMAoGA1UdFQQDCgEBMDICExQAAbQ0di6gugU40RQAAAABtDQXDTIwMDczMTIxNDUxNVowDDAKBgNVHRUEAwoBATAyAhMUAACN/wJx0SjP0IPLAAAAAI3/Fw0yMDA3MzEyMTQyMThaMAwwCgYDVR0VBAMKAQEwMgITFAAAjf7fnaD6021s2wAAAACN/hcNMjAwNzMxMjE0MjE3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DI2l9e2IWaBpXVAAAAAMjaFw0yMDA3MzEyMTM5MTZaMAwwCgYDVR0VBAMKAQEwMgITFAAAyNmimee+RN1PIgAAAADI2RcNMjAwNzMxMjEzOTE2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1gaCPMQeWKXFYAAAAAzWAXDTIwMDczMTIwNTMyOVowDDAKBgNVHRUEAwoBATAyAhMUAADNX31JlkLDpwgXAAAAAM1fFw0yMDA3MzEyMDUzMjl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BtX5PGuMJwjBY2AAAAAG1fFw0yMDA3MzEyMDQ3NDVaMAwwCgYDVR0VBAMKAQEwMgITFAAAbV4jSbMSpbntYQAAAABtXhcNMjAwNzMxMjA0NzQ1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CgH6EooJpCzTT1AAAAAKAfFw0yMDA4MDEwMTA1NTVaMAwwCgYDVR0VBAMKAQEwMgITFAAAoB5M5pTJkXROhgAAAACgHhcNMjAwODAxMDEwNTU1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AqJmRN1beLpKnUwAAAAComRcNMjAwODAxMDEwMjI4WjAMMAoGA1UdFQQDCgEBMDICExQAAKiYFwR7kQVP1swAAAAAqJgXDTIwMDgwMTAxMDIyOF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J03O1T2qLSkEBIAAAAAnTcXDTIwMDczMTIzNTQ1M1owDDAKBgNVHRUEAwoBATAyAhMUAACdNmaE2wm2xB6IAAAAAJ02Fw0yMDA3MzEyMzU0NTN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I5VXw7PU7Cdmu4AAAAAjlUXDTIwMDgwMTA1NDAxMlowDDAKBgNVHRUEAwoBATAyAhMUAACOVMEJzE9XqldWAAAAAI5UFw0yMDA4MDEwNTQwMT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MzQ4Y5URz+XrTwAAAAAzNAXDTIwMDgwMTA1MTQzNFowDDAKBgNVHRUEAwoBATAyAhMUAADMz+aK6OttFAL+AAAAAMzPFw0yMDA4MDEwNTE0MzRaMAwwCgYDVR0VBAMKAQEwMgITFAAAfXew2YSIn80yiwAAAAB9dxcNMjAwODAxMDUxNDA5WjAMMAoGA1UdFQQDCgEBMDICExQAAH12kFy2F1ruIXcAAAAAfXYXDTIwMDgwMTA1MTQwOV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A1iWi8LKgzirzVwAAAADWJRcNMjAwODAxMDQ1MTM0WjAMMAoGA1UdFQQDCgEBMDICExQAANYkDH4iaS7pFUEAAAAA1iQXDTIwMDgwMTA0NTEzNF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AnwH0NZERufotBQAAAACfARcNMjAwODAxMDQ0MzI4WjAMMAoGA1UdFQQDCgEBMDICExQAAJ8Ai4vqZhyorAgAAAAAnwAXDTIwMDgwMTA0NDMyN1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AG+laoNtEPveQlMAAAAAb6UXDTIwMDgwMTA0MTIyMFowDDAKBgNVHRUEAwoBATAyAhMUAABvpCMrc5TWKBlxAAAAAG+kFw0yMDA4MDEwNDEyMjBaMAwwCgYDVR0VBAMKAQEwMgITFAAEJYpJi03b+9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AhOX+bSkHIAe/MwAAAACE5RcNMjAwODAxMDQwNzE4WjAMMAoGA1UdFQQDCgEBMDICExQAAITkK+ej4mp8DfEAAAAAhOQXDTIwMDgwMTA0MDcx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BEjMjE5jyP6OvjAAAAAESMFw0yMDA4MDEwMzUxNTZaMAwwCgYDVR0VBAMKAQEwMgITFAAARIsjLJ8kBsXb0AAAAABEixcNMjAwODAxMDM1MTU2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ARiY617v/mlp6+QAAAABGJhcNMjAwODEwMTUyMjQzWjAMMAoGA1UdFQQDCgEBMDICExQAAEYledA3zgKX6eMAAAAARiUXDTIwMDgxMDE1MjI0MlowDDAKBgNVHRUEAwoBATAyAhMUAABvS+ewxbX1qiDCAAAAAG9LFw0yMDA4MDgxNTEwMTJaMAwwCgYDVR0VBAMKAQEwMgITFAAAb0qkgjORd6r3OwAAAABvShcNMjAwODA4MTUxMDEy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EOI7Pf4PpIzDVUAAAAAQ4gXDTIwMDgwNDIxMDgxMVowDDAKBgNVHRUEAwoBATAyAhMUAABDhxF6I3/VtMTsAAAAAEOHFw0yMDA4MDQyMTA4MTFaMAwwCgYDVR0VBAMKAQEwMgITFAAAy5hWc97VZq1pIQAAAADLmBcNMjAwODA0MjAyOTEwWjAMMAoGA1UdFQQDCgEBMDICExQAAMuX7zR1p5jCCFEAAAAAy5cXDTIwMDgwNDIwMjkxM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ASqFVMQQ8Elo3ugAAAABKoRcNMjAwODAzMjAwNTI5WjAMMAoGA1UdFQQDCgEBMDICExQAAEqg58NueMIX+YEAAAAASqAXDTIwMDgwMzIwMDUyOF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AMuaNypqQEHVNekAAAAAy5oXDTIwMDgwMTA2MjgzOVowDDAKBgNVHRUEAwoBATAyAhMUAADLmdkuFXCz9QcdAAAAAMuZFw0yMDA4MDEwNjI4MzlaMAwwCgYDVR0VBAMKAQEwMgITFAAEE3jws8ln03NSMwAAAAQTeBcNMjAwODAxMDYyODE4WjAMMAoGA1UdFQQDCgEBMDICExQABBN3Fm/irYmZSlcAAAAEE3cXDTIwMDgwMTA2MjgxOFowDDAKBgNVHRUEAwoBATAyAhMUAAD2g+1ODzsa3rk3AAAAAPaDFw0yMDA4MDEwNjIzMDBaMAwwCgYDVR0VBAMKAQEwMgITFAAA9oIW4a4Z2HNeEwAAAAD2ghcNMjAwODAxMDYyMzAw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AMhKlaHyz3WBNBsAAAAAyEoXDTIwMDgxNDA0MDMxNFowDDAKBgNVHRUEAwoBATAyAhMUAADISS6cLNMKSjsKAAAAAMhJFw0yMDA4MTQwNDAzMTR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</xd:EncapsulatedCRLValue>
              <xd:EncapsulatedCRLValue>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</xd:EncapsulatedCRLValue>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9rg+neOY/2NaXdGzypNrRAZQJiq09qm51H71I2IXFCoCBApB+Q0YDzIwMjAwODIxMTgzNz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202005464</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202005464 Ministerio de Trabajo - Circular Externa - Copiar a: SALIENTE</ObservacionesCorrespondencia>
    <Entrante_x0020_relacionado xmlns="b875e23b-67d9-4b2e-bdec-edacbf90b326">
      <Url>http://intranet/sites/GEC/EntranteSUGEF_ServiciosTecnicos/202005464.msg</Url>
      <Description>202005464</Description>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202005464 Ministerio de Trabajo – Circular Externa</Subject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397F9DE0-9A27-4A78-96DC-AD612A64A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A6AFB-C237-493F-B35B-A9C91BC6FE18}">
  <ds:schemaRef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b875e23b-67d9-4b2e-bdec-edacbf90b326"/>
    <ds:schemaRef ds:uri="http://purl.org/dc/dcmitype/"/>
  </ds:schemaRefs>
</ds:datastoreItem>
</file>

<file path=customXml/itemProps3.xml><?xml version="1.0" encoding="utf-8"?>
<ds:datastoreItem xmlns:ds="http://schemas.openxmlformats.org/officeDocument/2006/customXml" ds:itemID="{D42DA3CB-929B-457F-9525-6A9BD7AC37DD}">
  <ds:schemaRefs>
    <ds:schemaRef ds:uri="http://schemas.microsoft.com/sharepoint/v3/contenttype/forms"/>
  </ds:schemaRefs>
</ds:datastoreItem>
</file>

<file path=customXml/itemProps4.xml><?xml version="1.0" encoding="utf-8"?>
<ds:datastoreItem xmlns:ds="http://schemas.openxmlformats.org/officeDocument/2006/customXml" ds:itemID="{A5BF06FD-C8AE-45AC-9079-85163F3AC7C9}">
  <ds:schemaRefs>
    <ds:schemaRef ds:uri="office.server.policy"/>
  </ds:schemaRefs>
</ds:datastoreItem>
</file>

<file path=customXml/itemProps5.xml><?xml version="1.0" encoding="utf-8"?>
<ds:datastoreItem xmlns:ds="http://schemas.openxmlformats.org/officeDocument/2006/customXml" ds:itemID="{77F3BEAC-9870-4795-A460-CB8634E50625}">
  <ds:schemaRefs>
    <ds:schemaRef ds:uri="http://schemas.microsoft.com/sharepoint/events"/>
  </ds:schemaRefs>
</ds:datastoreItem>
</file>

<file path=customXml/itemProps6.xml><?xml version="1.0" encoding="utf-8"?>
<ds:datastoreItem xmlns:ds="http://schemas.openxmlformats.org/officeDocument/2006/customXml" ds:itemID="{39B8385D-7BC7-46A0-B7FE-D488815D88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plantillas-SGF-13.dotm</Template>
  <TotalTime>30</TotalTime>
  <Pages>2</Pages>
  <Words>345</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UMANA SERGIO</dc:creator>
  <cp:keywords/>
  <dc:description/>
  <cp:lastModifiedBy>VARGAS LEAL MARIA GABRIELA</cp:lastModifiedBy>
  <cp:revision>10</cp:revision>
  <dcterms:created xsi:type="dcterms:W3CDTF">2020-08-14T15:26:00Z</dcterms:created>
  <dcterms:modified xsi:type="dcterms:W3CDTF">2020-08-21T15:39:00Z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405300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WorkflowChangePath">
    <vt:lpwstr>9117168c-c0c0-43d5-af10-31f90bb255ba,4;ab7952a0-1ae5-4b26-8d7a-be63a467751b,7;ab7952a0-1ae5-4b26-8d7a-be63a467751b,13;</vt:lpwstr>
  </property>
</Properties>
</file>